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4FAC" w14:textId="35818219" w:rsidR="005E0916" w:rsidRPr="00864F3E" w:rsidRDefault="005E0916" w:rsidP="00E737F6">
      <w:pPr>
        <w:tabs>
          <w:tab w:val="left" w:pos="7440"/>
          <w:tab w:val="left" w:pos="7840"/>
        </w:tabs>
        <w:spacing w:after="240"/>
        <w:rPr>
          <w:rFonts w:ascii="Verdana" w:hAnsi="Verdana"/>
          <w:b/>
          <w:noProof/>
          <w:color w:val="FFFFFF" w:themeColor="background1"/>
          <w:kern w:val="2"/>
          <w:sz w:val="40"/>
          <w:szCs w:val="28"/>
          <w:lang w:val="en-US"/>
        </w:rPr>
      </w:pPr>
      <w:r w:rsidRPr="00864F3E">
        <w:rPr>
          <w:rFonts w:ascii="Verdana" w:hAnsi="Verdana"/>
          <w:b/>
          <w:noProof/>
          <w:color w:val="00828D"/>
          <w:kern w:val="2"/>
          <w:sz w:val="40"/>
          <w:szCs w:val="28"/>
          <w:lang w:val="en-US"/>
        </w:rPr>
        <w:t>Job Profile</w:t>
      </w:r>
    </w:p>
    <w:tbl>
      <w:tblPr>
        <w:tblStyle w:val="TableGrid"/>
        <w:tblW w:w="10768" w:type="dxa"/>
        <w:tblLook w:val="04A0" w:firstRow="1" w:lastRow="0" w:firstColumn="1" w:lastColumn="0" w:noHBand="0" w:noVBand="1"/>
      </w:tblPr>
      <w:tblGrid>
        <w:gridCol w:w="2642"/>
        <w:gridCol w:w="3765"/>
        <w:gridCol w:w="2190"/>
        <w:gridCol w:w="2171"/>
      </w:tblGrid>
      <w:tr w:rsidR="00BB7130" w:rsidRPr="00864F3E" w14:paraId="0DFB77EB" w14:textId="77777777" w:rsidTr="3DE9F5B0">
        <w:trPr>
          <w:trHeight w:val="340"/>
        </w:trPr>
        <w:tc>
          <w:tcPr>
            <w:tcW w:w="2642" w:type="dxa"/>
            <w:shd w:val="clear" w:color="auto" w:fill="F2F2F2" w:themeFill="background1" w:themeFillShade="F2"/>
            <w:vAlign w:val="center"/>
          </w:tcPr>
          <w:p w14:paraId="0B324DEF" w14:textId="3B8C2643" w:rsidR="00BB7130" w:rsidRPr="00E45B98" w:rsidRDefault="00BB7130" w:rsidP="00BB7130">
            <w:pPr>
              <w:jc w:val="right"/>
              <w:rPr>
                <w:rFonts w:ascii="Verdana" w:hAnsi="Verdana" w:cs="Arial"/>
                <w:szCs w:val="24"/>
              </w:rPr>
            </w:pPr>
            <w:permStart w:id="65814368" w:edGrp="everyone"/>
            <w:r w:rsidRPr="00E45B98">
              <w:rPr>
                <w:rFonts w:ascii="Verdana" w:hAnsi="Verdana" w:cs="Arial"/>
                <w:szCs w:val="24"/>
              </w:rPr>
              <w:t>Job Title</w:t>
            </w:r>
          </w:p>
        </w:tc>
        <w:tc>
          <w:tcPr>
            <w:tcW w:w="8126" w:type="dxa"/>
            <w:gridSpan w:val="3"/>
            <w:vAlign w:val="center"/>
          </w:tcPr>
          <w:p w14:paraId="23E47223" w14:textId="67FA0C9F" w:rsidR="00BB7130" w:rsidRPr="00E45B98" w:rsidRDefault="00C110EB" w:rsidP="1BE1DD1B">
            <w:pPr>
              <w:rPr>
                <w:rFonts w:ascii="Verdana" w:hAnsi="Verdana" w:cs="Arial"/>
                <w:color w:val="000000" w:themeColor="text1"/>
              </w:rPr>
            </w:pPr>
            <w:r w:rsidRPr="00C110EB">
              <w:rPr>
                <w:rFonts w:ascii="Verdana" w:hAnsi="Verdana" w:cs="Arial"/>
                <w:color w:val="000000" w:themeColor="text1"/>
              </w:rPr>
              <w:t xml:space="preserve">Apprentice </w:t>
            </w:r>
            <w:r w:rsidR="00F55407">
              <w:rPr>
                <w:rFonts w:ascii="Verdana" w:hAnsi="Verdana" w:cs="Arial"/>
                <w:color w:val="000000" w:themeColor="text1"/>
              </w:rPr>
              <w:t>Level 2</w:t>
            </w:r>
            <w:r w:rsidR="00456215">
              <w:rPr>
                <w:rFonts w:ascii="Verdana" w:hAnsi="Verdana" w:cs="Arial"/>
                <w:color w:val="000000" w:themeColor="text1"/>
              </w:rPr>
              <w:t xml:space="preserve"> </w:t>
            </w:r>
            <w:r w:rsidRPr="00C110EB">
              <w:rPr>
                <w:rFonts w:ascii="Verdana" w:hAnsi="Verdana" w:cs="Arial"/>
                <w:color w:val="000000" w:themeColor="text1"/>
              </w:rPr>
              <w:t>Customer Servic</w:t>
            </w:r>
            <w:r w:rsidR="00F55407">
              <w:rPr>
                <w:rFonts w:ascii="Verdana" w:hAnsi="Verdana" w:cs="Arial"/>
                <w:color w:val="000000" w:themeColor="text1"/>
              </w:rPr>
              <w:t>e</w:t>
            </w:r>
            <w:r w:rsidR="00456215">
              <w:rPr>
                <w:rFonts w:ascii="Verdana" w:hAnsi="Verdana" w:cs="Arial"/>
                <w:color w:val="000000" w:themeColor="text1"/>
              </w:rPr>
              <w:t xml:space="preserve"> Assistant</w:t>
            </w:r>
          </w:p>
        </w:tc>
      </w:tr>
      <w:tr w:rsidR="00A9012C" w:rsidRPr="00864F3E" w14:paraId="5146561E" w14:textId="77777777" w:rsidTr="3DE9F5B0">
        <w:trPr>
          <w:trHeight w:val="340"/>
        </w:trPr>
        <w:tc>
          <w:tcPr>
            <w:tcW w:w="2642" w:type="dxa"/>
            <w:shd w:val="clear" w:color="auto" w:fill="F2F2F2" w:themeFill="background1" w:themeFillShade="F2"/>
            <w:vAlign w:val="center"/>
          </w:tcPr>
          <w:p w14:paraId="77B9A73A" w14:textId="0025547C" w:rsidR="00A9012C" w:rsidRPr="00E45B98" w:rsidRDefault="00A9012C" w:rsidP="00BB7130">
            <w:pPr>
              <w:jc w:val="right"/>
              <w:rPr>
                <w:rFonts w:ascii="Verdana" w:hAnsi="Verdana" w:cs="Arial"/>
                <w:szCs w:val="24"/>
              </w:rPr>
            </w:pPr>
            <w:permStart w:id="322320437" w:edGrp="everyone"/>
            <w:permEnd w:id="65814368"/>
            <w:r w:rsidRPr="00E45B98">
              <w:rPr>
                <w:rFonts w:ascii="Verdana" w:hAnsi="Verdana" w:cs="Arial"/>
                <w:szCs w:val="24"/>
              </w:rPr>
              <w:t xml:space="preserve">Job Reference No. </w:t>
            </w:r>
          </w:p>
        </w:tc>
        <w:tc>
          <w:tcPr>
            <w:tcW w:w="3765" w:type="dxa"/>
            <w:vAlign w:val="center"/>
          </w:tcPr>
          <w:p w14:paraId="48064FE3" w14:textId="5697B389" w:rsidR="00A9012C" w:rsidRPr="00E45B98" w:rsidRDefault="00DF385D" w:rsidP="66F0D629">
            <w:pPr>
              <w:rPr>
                <w:rFonts w:ascii="Verdana" w:hAnsi="Verdana" w:cs="Arial"/>
                <w:color w:val="000000" w:themeColor="text1"/>
              </w:rPr>
            </w:pPr>
            <w:r>
              <w:rPr>
                <w:rFonts w:ascii="Verdana" w:hAnsi="Verdana" w:cs="Arial"/>
                <w:color w:val="000000" w:themeColor="text1"/>
              </w:rPr>
              <w:t>A</w:t>
            </w:r>
            <w:r w:rsidR="006D34C8">
              <w:rPr>
                <w:rFonts w:ascii="Verdana" w:hAnsi="Verdana" w:cs="Arial"/>
                <w:color w:val="000000" w:themeColor="text1"/>
              </w:rPr>
              <w:t>HOMEJD</w:t>
            </w:r>
            <w:r w:rsidR="00456215">
              <w:rPr>
                <w:rFonts w:ascii="Verdana" w:hAnsi="Verdana" w:cs="Arial"/>
                <w:color w:val="000000" w:themeColor="text1"/>
              </w:rPr>
              <w:t>001</w:t>
            </w:r>
          </w:p>
        </w:tc>
        <w:tc>
          <w:tcPr>
            <w:tcW w:w="2190" w:type="dxa"/>
            <w:vAlign w:val="center"/>
          </w:tcPr>
          <w:p w14:paraId="3533A47D" w14:textId="020F4CDF" w:rsidR="00A9012C" w:rsidRPr="00E45B98" w:rsidRDefault="00D57A89" w:rsidP="00D57A89">
            <w:pPr>
              <w:jc w:val="right"/>
              <w:rPr>
                <w:rFonts w:ascii="Verdana" w:hAnsi="Verdana" w:cs="Arial"/>
                <w:color w:val="000000" w:themeColor="text1"/>
              </w:rPr>
            </w:pPr>
            <w:r>
              <w:rPr>
                <w:rFonts w:ascii="Verdana" w:hAnsi="Verdana" w:cs="Arial"/>
                <w:color w:val="000000" w:themeColor="text1"/>
              </w:rPr>
              <w:t>Date of issue:</w:t>
            </w:r>
          </w:p>
        </w:tc>
        <w:tc>
          <w:tcPr>
            <w:tcW w:w="2171" w:type="dxa"/>
            <w:vAlign w:val="center"/>
          </w:tcPr>
          <w:p w14:paraId="28514810" w14:textId="52077983" w:rsidR="00A9012C" w:rsidRPr="00E45B98" w:rsidRDefault="002F54C6" w:rsidP="66F0D629">
            <w:pPr>
              <w:spacing w:line="259" w:lineRule="auto"/>
              <w:rPr>
                <w:rFonts w:ascii="Verdana" w:hAnsi="Verdana" w:cs="Arial"/>
                <w:color w:val="000000" w:themeColor="text1"/>
              </w:rPr>
            </w:pPr>
            <w:r>
              <w:rPr>
                <w:rFonts w:ascii="Verdana" w:hAnsi="Verdana" w:cs="Arial"/>
                <w:color w:val="000000" w:themeColor="text1"/>
              </w:rPr>
              <w:t>March 2026</w:t>
            </w:r>
          </w:p>
        </w:tc>
      </w:tr>
    </w:tbl>
    <w:permEnd w:id="322320437"/>
    <w:p w14:paraId="1262A19B" w14:textId="77777777" w:rsidR="00DB5A72" w:rsidRPr="00864F3E" w:rsidRDefault="006D3E49" w:rsidP="00E737F6">
      <w:pPr>
        <w:tabs>
          <w:tab w:val="left" w:pos="7440"/>
          <w:tab w:val="left" w:pos="7840"/>
        </w:tabs>
        <w:spacing w:before="240" w:after="120"/>
        <w:rPr>
          <w:rFonts w:ascii="Verdana" w:hAnsi="Verdana"/>
          <w:b/>
          <w:noProof/>
          <w:color w:val="00828D"/>
          <w:kern w:val="2"/>
          <w:sz w:val="24"/>
          <w:szCs w:val="28"/>
          <w:lang w:val="en-US"/>
        </w:rPr>
      </w:pPr>
      <w:r w:rsidRPr="00864F3E">
        <w:rPr>
          <w:rFonts w:ascii="Verdana" w:hAnsi="Verdana"/>
          <w:noProof/>
          <w:color w:val="00828D"/>
          <w:kern w:val="2"/>
          <w:sz w:val="24"/>
          <w:szCs w:val="28"/>
          <w:lang w:val="en-US"/>
        </w:rPr>
        <w:t>The j</w:t>
      </w:r>
      <w:r w:rsidR="00DB5A72" w:rsidRPr="00864F3E">
        <w:rPr>
          <w:rFonts w:ascii="Verdana" w:hAnsi="Verdana"/>
          <w:noProof/>
          <w:color w:val="00828D"/>
          <w:kern w:val="2"/>
          <w:sz w:val="24"/>
          <w:szCs w:val="28"/>
          <w:lang w:val="en-US"/>
        </w:rPr>
        <w:t>ob in a</w:t>
      </w:r>
      <w:r w:rsidR="00DB5A72" w:rsidRPr="00864F3E">
        <w:rPr>
          <w:rFonts w:ascii="Verdana" w:hAnsi="Verdana"/>
          <w:b/>
          <w:noProof/>
          <w:color w:val="00828D"/>
          <w:kern w:val="2"/>
          <w:sz w:val="24"/>
          <w:szCs w:val="28"/>
          <w:lang w:val="en-US"/>
        </w:rPr>
        <w:t xml:space="preserve"> nutshell…</w:t>
      </w:r>
    </w:p>
    <w:tbl>
      <w:tblPr>
        <w:tblStyle w:val="TableGrid"/>
        <w:tblW w:w="10768" w:type="dxa"/>
        <w:tblLook w:val="04A0" w:firstRow="1" w:lastRow="0" w:firstColumn="1" w:lastColumn="0" w:noHBand="0" w:noVBand="1"/>
      </w:tblPr>
      <w:tblGrid>
        <w:gridCol w:w="10768"/>
      </w:tblGrid>
      <w:tr w:rsidR="00DB5A72" w:rsidRPr="00864F3E" w14:paraId="2C6B6A6B" w14:textId="77777777" w:rsidTr="4EDF602A">
        <w:tc>
          <w:tcPr>
            <w:tcW w:w="10768" w:type="dxa"/>
          </w:tcPr>
          <w:p w14:paraId="22B61727" w14:textId="16E989D9" w:rsidR="007F00B5" w:rsidRPr="007F00B5" w:rsidRDefault="007F00B5" w:rsidP="007F00B5">
            <w:pPr>
              <w:ind w:right="43"/>
              <w:rPr>
                <w:rFonts w:ascii="Verdana" w:hAnsi="Verdana"/>
              </w:rPr>
            </w:pPr>
            <w:r w:rsidRPr="007F00B5">
              <w:rPr>
                <w:rFonts w:ascii="Verdana" w:hAnsi="Verdana"/>
              </w:rPr>
              <w:t xml:space="preserve">This job supports the delivery of strong and reliable customer service within your team. You learn on the job while working with different colleagues and seeing how the service works day to day. You also study towards your </w:t>
            </w:r>
            <w:r w:rsidR="14DAF631" w:rsidRPr="4A402BD5">
              <w:rPr>
                <w:rFonts w:ascii="Verdana" w:hAnsi="Verdana"/>
              </w:rPr>
              <w:t xml:space="preserve">level 2 </w:t>
            </w:r>
            <w:r w:rsidRPr="007F00B5">
              <w:rPr>
                <w:rFonts w:ascii="Verdana" w:hAnsi="Verdana"/>
              </w:rPr>
              <w:t>apprenticeship qualification and apply your learning in real situations. The role gives you a clear and structured way to build confidence, skills and knowledge while helping customers and supporting key tasks across the team.</w:t>
            </w:r>
          </w:p>
          <w:p w14:paraId="6CDE6F94" w14:textId="19D3ABAF" w:rsidR="004E61AA" w:rsidRPr="0009151E" w:rsidRDefault="004E61AA" w:rsidP="00C936B9">
            <w:pPr>
              <w:ind w:left="127" w:right="43"/>
              <w:rPr>
                <w:rFonts w:ascii="Verdana" w:hAnsi="Verdana"/>
              </w:rPr>
            </w:pPr>
          </w:p>
        </w:tc>
      </w:tr>
    </w:tbl>
    <w:p w14:paraId="2FDE42D8" w14:textId="77777777" w:rsidR="00DB5A72" w:rsidRPr="00864F3E" w:rsidRDefault="00DB5A72" w:rsidP="00E737F6">
      <w:pPr>
        <w:tabs>
          <w:tab w:val="left" w:pos="7440"/>
          <w:tab w:val="left" w:pos="7840"/>
        </w:tabs>
        <w:spacing w:before="240" w:after="120"/>
        <w:rPr>
          <w:rFonts w:ascii="Verdana" w:hAnsi="Verdana"/>
          <w:b/>
          <w:noProof/>
          <w:color w:val="00828D"/>
          <w:kern w:val="2"/>
          <w:sz w:val="24"/>
          <w:szCs w:val="28"/>
          <w:lang w:val="en-US"/>
        </w:rPr>
      </w:pPr>
      <w:r w:rsidRPr="00864F3E">
        <w:rPr>
          <w:rFonts w:ascii="Verdana" w:hAnsi="Verdana"/>
          <w:noProof/>
          <w:color w:val="00828D"/>
          <w:kern w:val="2"/>
          <w:sz w:val="24"/>
          <w:szCs w:val="28"/>
          <w:lang w:val="en-US"/>
        </w:rPr>
        <w:t>What</w:t>
      </w:r>
      <w:r w:rsidRPr="00864F3E">
        <w:rPr>
          <w:rFonts w:ascii="Verdana" w:hAnsi="Verdana"/>
          <w:b/>
          <w:noProof/>
          <w:color w:val="00828D"/>
          <w:kern w:val="2"/>
          <w:sz w:val="24"/>
          <w:szCs w:val="28"/>
          <w:lang w:val="en-US"/>
        </w:rPr>
        <w:t xml:space="preserve"> success </w:t>
      </w:r>
      <w:r w:rsidRPr="00864F3E">
        <w:rPr>
          <w:rFonts w:ascii="Verdana" w:hAnsi="Verdana"/>
          <w:noProof/>
          <w:color w:val="00828D"/>
          <w:kern w:val="2"/>
          <w:sz w:val="24"/>
          <w:szCs w:val="28"/>
          <w:lang w:val="en-US"/>
        </w:rPr>
        <w:t>will look like</w:t>
      </w:r>
      <w:r w:rsidRPr="00864F3E">
        <w:rPr>
          <w:rFonts w:ascii="Verdana" w:hAnsi="Verdana"/>
          <w:b/>
          <w:noProof/>
          <w:color w:val="00828D"/>
          <w:kern w:val="2"/>
          <w:sz w:val="24"/>
          <w:szCs w:val="28"/>
          <w:lang w:val="en-US"/>
        </w:rPr>
        <w:t>…</w:t>
      </w:r>
    </w:p>
    <w:tbl>
      <w:tblPr>
        <w:tblStyle w:val="TableGrid"/>
        <w:tblW w:w="10768" w:type="dxa"/>
        <w:tblLook w:val="04A0" w:firstRow="1" w:lastRow="0" w:firstColumn="1" w:lastColumn="0" w:noHBand="0" w:noVBand="1"/>
      </w:tblPr>
      <w:tblGrid>
        <w:gridCol w:w="10768"/>
      </w:tblGrid>
      <w:tr w:rsidR="00DB5A72" w:rsidRPr="00864F3E" w14:paraId="19430732" w14:textId="77777777" w:rsidTr="3DE9F5B0">
        <w:tc>
          <w:tcPr>
            <w:tcW w:w="10768" w:type="dxa"/>
          </w:tcPr>
          <w:p w14:paraId="01C6F056" w14:textId="77777777" w:rsidR="00016576" w:rsidRPr="00016576" w:rsidRDefault="00016576" w:rsidP="00016576">
            <w:pPr>
              <w:spacing w:after="138" w:line="249" w:lineRule="auto"/>
              <w:rPr>
                <w:rFonts w:ascii="Verdana" w:hAnsi="Verdana"/>
              </w:rPr>
            </w:pPr>
            <w:r w:rsidRPr="00016576">
              <w:rPr>
                <w:rFonts w:ascii="Verdana" w:hAnsi="Verdana"/>
              </w:rPr>
              <w:t>Customers receive helpful and timely responses because you manage information clearly and pass it on to the right people. Colleagues can rely on the details you record being accurate and up to date, which helps the team make good decisions and keep things moving.</w:t>
            </w:r>
          </w:p>
          <w:p w14:paraId="47FED6FA" w14:textId="77777777" w:rsidR="00016576" w:rsidRPr="00016576" w:rsidRDefault="00016576" w:rsidP="00016576">
            <w:pPr>
              <w:spacing w:after="138" w:line="249" w:lineRule="auto"/>
              <w:rPr>
                <w:rFonts w:ascii="Verdana" w:hAnsi="Verdana"/>
              </w:rPr>
            </w:pPr>
            <w:r w:rsidRPr="00016576">
              <w:rPr>
                <w:rFonts w:ascii="Verdana" w:hAnsi="Verdana"/>
              </w:rPr>
              <w:t>Every customer query is handled in a calm and consistent way. People feel listened to and supported because you use clear questions, simple explanations and helpful language. This means fewer repeat contacts and smoother handovers to colleagues.</w:t>
            </w:r>
          </w:p>
          <w:p w14:paraId="168A1675" w14:textId="77777777" w:rsidR="00016576" w:rsidRPr="00016576" w:rsidRDefault="00016576" w:rsidP="00016576">
            <w:pPr>
              <w:spacing w:after="138" w:line="249" w:lineRule="auto"/>
              <w:rPr>
                <w:rFonts w:ascii="Verdana" w:hAnsi="Verdana"/>
              </w:rPr>
            </w:pPr>
            <w:r w:rsidRPr="00016576">
              <w:rPr>
                <w:rFonts w:ascii="Verdana" w:hAnsi="Verdana"/>
              </w:rPr>
              <w:t>Office information, shared data and digital records remain tidy, current and well maintained due to your steady day to day attention. This helps the wider team find what they need quickly and ensures tasks can be completed without delays.</w:t>
            </w:r>
          </w:p>
          <w:p w14:paraId="4A8C449F" w14:textId="77777777" w:rsidR="00016576" w:rsidRPr="00016576" w:rsidRDefault="00016576" w:rsidP="00016576">
            <w:pPr>
              <w:spacing w:after="138" w:line="249" w:lineRule="auto"/>
              <w:rPr>
                <w:rFonts w:ascii="Verdana" w:hAnsi="Verdana"/>
              </w:rPr>
            </w:pPr>
            <w:r w:rsidRPr="00016576">
              <w:rPr>
                <w:rFonts w:ascii="Verdana" w:hAnsi="Verdana"/>
              </w:rPr>
              <w:t>Meetings, events and day to day activities run smoothly because you prepare documents, update trackers and support colleagues with routine tasks. Your work helps the team stay organised and allows them to focus on more complex enquiries.</w:t>
            </w:r>
          </w:p>
          <w:p w14:paraId="0231517F" w14:textId="77777777" w:rsidR="00016576" w:rsidRPr="00016576" w:rsidRDefault="00016576" w:rsidP="00016576">
            <w:pPr>
              <w:spacing w:after="138" w:line="249" w:lineRule="auto"/>
              <w:rPr>
                <w:rFonts w:ascii="Verdana" w:hAnsi="Verdana"/>
              </w:rPr>
            </w:pPr>
            <w:r w:rsidRPr="00016576">
              <w:rPr>
                <w:rFonts w:ascii="Verdana" w:hAnsi="Verdana"/>
              </w:rPr>
              <w:t>Service procedures are followed consistently because you take care to learn how each process works and apply it correctly. This helps the team stay compliant with Home Group policies, safeguarding expectations and health and safety standards.</w:t>
            </w:r>
          </w:p>
          <w:p w14:paraId="39101E6C" w14:textId="77777777" w:rsidR="00016576" w:rsidRPr="00016576" w:rsidRDefault="00016576" w:rsidP="00016576">
            <w:pPr>
              <w:spacing w:after="138" w:line="249" w:lineRule="auto"/>
              <w:rPr>
                <w:rFonts w:ascii="Verdana" w:hAnsi="Verdana"/>
              </w:rPr>
            </w:pPr>
            <w:r w:rsidRPr="00016576">
              <w:rPr>
                <w:rFonts w:ascii="Verdana" w:hAnsi="Verdana"/>
              </w:rPr>
              <w:t>Local community support feels strong and positive because you take part in activities that help build trust with customers. Your contribution helps the service create good relationships and helps customers feel confident in coming to us.</w:t>
            </w:r>
          </w:p>
          <w:p w14:paraId="3A6BF24C" w14:textId="77777777" w:rsidR="00016576" w:rsidRPr="00016576" w:rsidRDefault="00016576" w:rsidP="00016576">
            <w:pPr>
              <w:spacing w:after="138" w:line="249" w:lineRule="auto"/>
              <w:rPr>
                <w:rFonts w:ascii="Verdana" w:hAnsi="Verdana"/>
              </w:rPr>
            </w:pPr>
            <w:r w:rsidRPr="00016576">
              <w:rPr>
                <w:rFonts w:ascii="Verdana" w:hAnsi="Verdana"/>
              </w:rPr>
              <w:t>Your apprenticeship stays on track because you keep up with your study commitments and bring your learning into your daily tasks. You build confidence as you progress, and colleagues can see your skills and knowledge growing over time.</w:t>
            </w:r>
          </w:p>
          <w:p w14:paraId="7CB7263E" w14:textId="73EDFEF7" w:rsidR="00056F94" w:rsidRPr="00056F94" w:rsidRDefault="00016576" w:rsidP="00016576">
            <w:pPr>
              <w:spacing w:after="138" w:line="249" w:lineRule="auto"/>
              <w:rPr>
                <w:rFonts w:ascii="Verdana" w:hAnsi="Verdana"/>
              </w:rPr>
            </w:pPr>
            <w:r w:rsidRPr="00016576">
              <w:rPr>
                <w:rFonts w:ascii="Verdana" w:hAnsi="Verdana"/>
              </w:rPr>
              <w:lastRenderedPageBreak/>
              <w:t>The team notice your steady presence, reliability and willingness to learn. Workflows run more smoothly because you are ready to help, quick to ask questions when unsure, and able to manage routine tasks without close supervision.</w:t>
            </w:r>
          </w:p>
        </w:tc>
      </w:tr>
    </w:tbl>
    <w:p w14:paraId="3AC7A408" w14:textId="4E49027F" w:rsidR="341E8171" w:rsidRPr="008A0726" w:rsidRDefault="00C113BC" w:rsidP="00E737F6">
      <w:pPr>
        <w:tabs>
          <w:tab w:val="left" w:pos="7440"/>
          <w:tab w:val="left" w:pos="7840"/>
        </w:tabs>
        <w:spacing w:before="240" w:after="120"/>
        <w:rPr>
          <w:rFonts w:ascii="Verdana" w:hAnsi="Verdana"/>
          <w:b/>
          <w:bCs/>
          <w:noProof/>
          <w:color w:val="00828D"/>
          <w:kern w:val="2"/>
          <w:sz w:val="24"/>
          <w:szCs w:val="24"/>
          <w:lang w:val="en-US"/>
        </w:rPr>
      </w:pPr>
      <w:r w:rsidRPr="00864F3E">
        <w:rPr>
          <w:rFonts w:ascii="Verdana" w:hAnsi="Verdana"/>
          <w:noProof/>
          <w:color w:val="00828D"/>
          <w:kern w:val="2"/>
          <w:sz w:val="24"/>
          <w:szCs w:val="24"/>
          <w:lang w:val="en-US"/>
        </w:rPr>
        <w:lastRenderedPageBreak/>
        <w:t>You’ll already have these</w:t>
      </w:r>
      <w:r w:rsidRPr="341E8171">
        <w:rPr>
          <w:rFonts w:ascii="Verdana" w:hAnsi="Verdana"/>
          <w:b/>
          <w:bCs/>
          <w:noProof/>
          <w:color w:val="00828D"/>
          <w:kern w:val="2"/>
          <w:sz w:val="24"/>
          <w:szCs w:val="24"/>
          <w:lang w:val="en-US"/>
        </w:rPr>
        <w:t xml:space="preserve"> brilliant </w:t>
      </w:r>
      <w:r w:rsidRPr="00864F3E">
        <w:rPr>
          <w:rFonts w:ascii="Verdana" w:hAnsi="Verdana"/>
          <w:noProof/>
          <w:color w:val="00828D"/>
          <w:kern w:val="2"/>
          <w:sz w:val="24"/>
          <w:szCs w:val="24"/>
          <w:lang w:val="en-US"/>
        </w:rPr>
        <w:t>skills, qualifications and knowledge</w:t>
      </w:r>
      <w:r w:rsidR="00DB5A72" w:rsidRPr="341E8171">
        <w:rPr>
          <w:rFonts w:ascii="Verdana" w:hAnsi="Verdana"/>
          <w:b/>
          <w:bCs/>
          <w:noProof/>
          <w:color w:val="00828D"/>
          <w:kern w:val="2"/>
          <w:sz w:val="24"/>
          <w:szCs w:val="24"/>
          <w:lang w:val="en-US"/>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70"/>
        <w:gridCol w:w="5370"/>
      </w:tblGrid>
      <w:tr w:rsidR="341E8171" w14:paraId="544F1EFF" w14:textId="77777777" w:rsidTr="01306708">
        <w:trPr>
          <w:trHeight w:val="300"/>
        </w:trPr>
        <w:tc>
          <w:tcPr>
            <w:tcW w:w="5370" w:type="dxa"/>
            <w:shd w:val="clear" w:color="auto" w:fill="00828D"/>
            <w:tcMar>
              <w:left w:w="105" w:type="dxa"/>
              <w:right w:w="105" w:type="dxa"/>
            </w:tcMar>
          </w:tcPr>
          <w:p w14:paraId="4DD681B1" w14:textId="09D8DAF8" w:rsidR="341E8171" w:rsidRDefault="341E8171" w:rsidP="341E8171">
            <w:pPr>
              <w:tabs>
                <w:tab w:val="left" w:pos="7440"/>
                <w:tab w:val="left" w:pos="7840"/>
              </w:tabs>
              <w:spacing w:before="240" w:after="240" w:line="259" w:lineRule="auto"/>
              <w:jc w:val="center"/>
              <w:rPr>
                <w:rFonts w:ascii="Verdana" w:eastAsia="Verdana" w:hAnsi="Verdana" w:cs="Verdana"/>
                <w:color w:val="FFFFFF" w:themeColor="background1"/>
                <w:sz w:val="28"/>
                <w:szCs w:val="28"/>
              </w:rPr>
            </w:pPr>
            <w:r w:rsidRPr="341E8171">
              <w:rPr>
                <w:rFonts w:ascii="Verdana" w:eastAsia="Verdana" w:hAnsi="Verdana" w:cs="Verdana"/>
                <w:b/>
                <w:bCs/>
                <w:color w:val="FFFFFF" w:themeColor="background1"/>
                <w:sz w:val="28"/>
                <w:szCs w:val="28"/>
                <w:lang w:val="en-US"/>
              </w:rPr>
              <w:t>Transferable Skills.</w:t>
            </w:r>
          </w:p>
        </w:tc>
        <w:tc>
          <w:tcPr>
            <w:tcW w:w="5370" w:type="dxa"/>
            <w:shd w:val="clear" w:color="auto" w:fill="00828D"/>
            <w:tcMar>
              <w:left w:w="105" w:type="dxa"/>
              <w:right w:w="105" w:type="dxa"/>
            </w:tcMar>
          </w:tcPr>
          <w:p w14:paraId="41B6E493" w14:textId="2E8C2C10" w:rsidR="341E8171" w:rsidRDefault="341E8171" w:rsidP="341E8171">
            <w:pPr>
              <w:tabs>
                <w:tab w:val="left" w:pos="7440"/>
                <w:tab w:val="left" w:pos="7840"/>
              </w:tabs>
              <w:spacing w:before="240" w:after="240" w:line="259" w:lineRule="auto"/>
              <w:jc w:val="center"/>
              <w:rPr>
                <w:rFonts w:ascii="Verdana" w:eastAsia="Verdana" w:hAnsi="Verdana" w:cs="Verdana"/>
                <w:color w:val="FFFFFF" w:themeColor="background1"/>
                <w:sz w:val="28"/>
                <w:szCs w:val="28"/>
              </w:rPr>
            </w:pPr>
            <w:r w:rsidRPr="341E8171">
              <w:rPr>
                <w:rFonts w:ascii="Verdana" w:eastAsia="Verdana" w:hAnsi="Verdana" w:cs="Verdana"/>
                <w:b/>
                <w:bCs/>
                <w:color w:val="FFFFFF" w:themeColor="background1"/>
                <w:sz w:val="28"/>
                <w:szCs w:val="28"/>
                <w:lang w:val="en-US"/>
              </w:rPr>
              <w:t>Technical qualifications, experience and knowledge.</w:t>
            </w:r>
          </w:p>
        </w:tc>
      </w:tr>
      <w:tr w:rsidR="341E8171" w14:paraId="28159106" w14:textId="77777777" w:rsidTr="01306708">
        <w:trPr>
          <w:trHeight w:val="300"/>
        </w:trPr>
        <w:tc>
          <w:tcPr>
            <w:tcW w:w="5370" w:type="dxa"/>
            <w:tcMar>
              <w:left w:w="105" w:type="dxa"/>
              <w:right w:w="105" w:type="dxa"/>
            </w:tcMar>
          </w:tcPr>
          <w:p w14:paraId="670B36C9" w14:textId="77777777" w:rsidR="00B8147F" w:rsidRDefault="00B8147F" w:rsidP="00B8147F">
            <w:pPr>
              <w:tabs>
                <w:tab w:val="left" w:pos="7440"/>
                <w:tab w:val="left" w:pos="7840"/>
              </w:tabs>
              <w:spacing w:before="240" w:after="240"/>
              <w:rPr>
                <w:rFonts w:ascii="Verdana" w:eastAsia="Verdana" w:hAnsi="Verdana" w:cs="Verdana"/>
                <w:b/>
                <w:bCs/>
                <w:color w:val="00828D"/>
              </w:rPr>
            </w:pPr>
            <w:r>
              <w:rPr>
                <w:rFonts w:ascii="Verdana" w:eastAsia="Verdana" w:hAnsi="Verdana" w:cs="Verdana"/>
                <w:b/>
                <w:bCs/>
                <w:color w:val="00828D"/>
              </w:rPr>
              <w:t>We have a creative spark</w:t>
            </w:r>
          </w:p>
          <w:p w14:paraId="34419BA8" w14:textId="77777777" w:rsidR="00B8147F" w:rsidRPr="00193F44" w:rsidRDefault="00B8147F" w:rsidP="00B8147F">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193F44">
              <w:rPr>
                <w:rFonts w:ascii="Verdana" w:eastAsia="Verdana" w:hAnsi="Verdana" w:cs="Verdana"/>
                <w:color w:val="000000" w:themeColor="text1"/>
              </w:rPr>
              <w:t>Be curious and ask, “why not?”</w:t>
            </w:r>
          </w:p>
          <w:p w14:paraId="53FD3F51" w14:textId="77777777" w:rsidR="00B8147F" w:rsidRPr="00193F44" w:rsidRDefault="00B8147F" w:rsidP="00B8147F">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193F44">
              <w:rPr>
                <w:rFonts w:ascii="Verdana" w:eastAsia="Verdana" w:hAnsi="Verdana" w:cs="Verdana"/>
                <w:color w:val="000000" w:themeColor="text1"/>
              </w:rPr>
              <w:t>Share your excitement and passion</w:t>
            </w:r>
          </w:p>
          <w:p w14:paraId="26F61288" w14:textId="3572E49D" w:rsidR="341E8171" w:rsidRPr="00B8147F" w:rsidRDefault="00B8147F" w:rsidP="00B8147F">
            <w:pPr>
              <w:pStyle w:val="ListParagraph"/>
              <w:numPr>
                <w:ilvl w:val="0"/>
                <w:numId w:val="6"/>
              </w:numPr>
              <w:tabs>
                <w:tab w:val="left" w:pos="7440"/>
                <w:tab w:val="left" w:pos="7840"/>
              </w:tabs>
              <w:spacing w:before="240" w:after="240"/>
              <w:rPr>
                <w:rFonts w:ascii="Verdana" w:eastAsia="Verdana" w:hAnsi="Verdana" w:cs="Verdana"/>
                <w:color w:val="00828D"/>
              </w:rPr>
            </w:pPr>
            <w:r w:rsidRPr="00B8147F">
              <w:rPr>
                <w:rFonts w:ascii="Verdana" w:eastAsia="Verdana" w:hAnsi="Verdana" w:cs="Verdana"/>
                <w:color w:val="000000" w:themeColor="text1"/>
              </w:rPr>
              <w:t>Act on your ideas – make things happen!</w:t>
            </w:r>
          </w:p>
        </w:tc>
        <w:tc>
          <w:tcPr>
            <w:tcW w:w="5370" w:type="dxa"/>
            <w:tcMar>
              <w:left w:w="105" w:type="dxa"/>
              <w:right w:w="105" w:type="dxa"/>
            </w:tcMar>
          </w:tcPr>
          <w:p w14:paraId="509DD92F" w14:textId="0AE1A594" w:rsidR="00056F94" w:rsidRDefault="00C134B7" w:rsidP="00C26737">
            <w:pPr>
              <w:tabs>
                <w:tab w:val="left" w:pos="7440"/>
                <w:tab w:val="left" w:pos="7840"/>
              </w:tabs>
              <w:spacing w:before="240" w:after="240"/>
              <w:rPr>
                <w:rFonts w:ascii="Verdana" w:eastAsia="Verdana" w:hAnsi="Verdana" w:cs="Verdana"/>
                <w:b/>
                <w:bCs/>
                <w:color w:val="00828D"/>
              </w:rPr>
            </w:pPr>
            <w:r>
              <w:rPr>
                <w:rFonts w:ascii="Verdana" w:eastAsia="Verdana" w:hAnsi="Verdana" w:cs="Verdana"/>
                <w:b/>
                <w:bCs/>
                <w:color w:val="00828D"/>
              </w:rPr>
              <w:t>C</w:t>
            </w:r>
            <w:r w:rsidR="007E3E1E">
              <w:rPr>
                <w:rFonts w:ascii="Verdana" w:eastAsia="Verdana" w:hAnsi="Verdana" w:cs="Verdana"/>
                <w:b/>
                <w:bCs/>
                <w:color w:val="00828D"/>
              </w:rPr>
              <w:t>ustomer service basics</w:t>
            </w:r>
          </w:p>
          <w:p w14:paraId="13CA95DD" w14:textId="186C46DC" w:rsidR="009E646A" w:rsidRPr="008B73A6" w:rsidRDefault="00077A66" w:rsidP="009E646A">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Friendly, calm, and helpful approach when dealing with customers</w:t>
            </w:r>
          </w:p>
          <w:p w14:paraId="645C6114" w14:textId="77777777" w:rsidR="009E646A" w:rsidRDefault="00077A66" w:rsidP="00337FB9">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Clear verbal and written communication</w:t>
            </w:r>
          </w:p>
          <w:p w14:paraId="4F64892D" w14:textId="203642C0" w:rsidR="009D7D9B" w:rsidRPr="00337FB9" w:rsidRDefault="00AE2ED3" w:rsidP="00337FB9">
            <w:pPr>
              <w:pStyle w:val="ListParagraph"/>
              <w:numPr>
                <w:ilvl w:val="0"/>
                <w:numId w:val="6"/>
              </w:numPr>
              <w:tabs>
                <w:tab w:val="left" w:pos="7440"/>
                <w:tab w:val="left" w:pos="7840"/>
              </w:tabs>
              <w:spacing w:before="240" w:after="240"/>
              <w:rPr>
                <w:rFonts w:ascii="Verdana" w:eastAsia="Verdana" w:hAnsi="Verdana" w:cs="Verdana"/>
                <w:color w:val="000000" w:themeColor="text1"/>
              </w:rPr>
            </w:pPr>
            <w:r>
              <w:rPr>
                <w:rFonts w:ascii="Verdana" w:eastAsia="Verdana" w:hAnsi="Verdana" w:cs="Verdana"/>
                <w:color w:val="000000" w:themeColor="text1"/>
              </w:rPr>
              <w:t>Willingness to learn</w:t>
            </w:r>
            <w:r w:rsidR="00C85C3E">
              <w:rPr>
                <w:rFonts w:ascii="Verdana" w:eastAsia="Verdana" w:hAnsi="Verdana" w:cs="Verdana"/>
                <w:color w:val="000000" w:themeColor="text1"/>
              </w:rPr>
              <w:t xml:space="preserve"> </w:t>
            </w:r>
            <w:r w:rsidR="005E4236">
              <w:rPr>
                <w:rFonts w:ascii="Verdana" w:eastAsia="Verdana" w:hAnsi="Verdana" w:cs="Verdana"/>
                <w:color w:val="000000" w:themeColor="text1"/>
              </w:rPr>
              <w:t>on the job</w:t>
            </w:r>
          </w:p>
        </w:tc>
      </w:tr>
      <w:tr w:rsidR="341E8171" w14:paraId="25B62FE7" w14:textId="77777777" w:rsidTr="01306708">
        <w:trPr>
          <w:trHeight w:val="300"/>
        </w:trPr>
        <w:tc>
          <w:tcPr>
            <w:tcW w:w="5370" w:type="dxa"/>
            <w:tcMar>
              <w:left w:w="105" w:type="dxa"/>
              <w:right w:w="105" w:type="dxa"/>
            </w:tcMar>
          </w:tcPr>
          <w:p w14:paraId="0CD39724" w14:textId="77777777" w:rsidR="00B8147F" w:rsidRPr="004E61AA" w:rsidRDefault="00B8147F" w:rsidP="00B8147F">
            <w:pPr>
              <w:tabs>
                <w:tab w:val="left" w:pos="7440"/>
                <w:tab w:val="left" w:pos="7840"/>
              </w:tabs>
              <w:spacing w:before="240" w:after="240"/>
              <w:rPr>
                <w:rFonts w:ascii="Verdana" w:eastAsia="Verdana" w:hAnsi="Verdana" w:cs="Verdana"/>
                <w:b/>
                <w:bCs/>
                <w:color w:val="00828D"/>
              </w:rPr>
            </w:pPr>
            <w:r>
              <w:rPr>
                <w:rFonts w:ascii="Verdana" w:eastAsia="Verdana" w:hAnsi="Verdana" w:cs="Verdana"/>
                <w:b/>
                <w:bCs/>
                <w:color w:val="00828D"/>
              </w:rPr>
              <w:t>We are great influencers</w:t>
            </w:r>
          </w:p>
          <w:p w14:paraId="2C59F26E" w14:textId="77777777" w:rsidR="00B8147F" w:rsidRPr="00DF0B84" w:rsidRDefault="00B8147F" w:rsidP="00B8147F">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DF0B84">
              <w:rPr>
                <w:rFonts w:ascii="Verdana" w:eastAsia="Verdana" w:hAnsi="Verdana" w:cs="Verdana"/>
                <w:color w:val="000000" w:themeColor="text1"/>
              </w:rPr>
              <w:t>Be a real self-starter</w:t>
            </w:r>
          </w:p>
          <w:p w14:paraId="11B64233" w14:textId="77777777" w:rsidR="00B8147F" w:rsidRPr="00DF0B84" w:rsidRDefault="00B8147F" w:rsidP="00B8147F">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DF0B84">
              <w:rPr>
                <w:rFonts w:ascii="Verdana" w:eastAsia="Verdana" w:hAnsi="Verdana" w:cs="Verdana"/>
                <w:color w:val="000000" w:themeColor="text1"/>
              </w:rPr>
              <w:t>Build rapport and develop relationships</w:t>
            </w:r>
          </w:p>
          <w:p w14:paraId="428FBAC7" w14:textId="783EF220" w:rsidR="341E8171" w:rsidRPr="00B8147F" w:rsidRDefault="00B8147F" w:rsidP="00B8147F">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DF0B84">
              <w:rPr>
                <w:rFonts w:ascii="Verdana" w:eastAsia="Verdana" w:hAnsi="Verdana" w:cs="Verdana"/>
                <w:color w:val="000000" w:themeColor="text1"/>
              </w:rPr>
              <w:t>Be curious – listen to understand your audience’s situation or style</w:t>
            </w:r>
          </w:p>
        </w:tc>
        <w:tc>
          <w:tcPr>
            <w:tcW w:w="5370" w:type="dxa"/>
            <w:tcMar>
              <w:left w:w="105" w:type="dxa"/>
              <w:right w:w="105" w:type="dxa"/>
            </w:tcMar>
          </w:tcPr>
          <w:p w14:paraId="01E6B6F4" w14:textId="77777777" w:rsidR="005E4236" w:rsidRDefault="00BC6388" w:rsidP="005E4236">
            <w:pPr>
              <w:tabs>
                <w:tab w:val="left" w:pos="7440"/>
                <w:tab w:val="left" w:pos="7840"/>
              </w:tabs>
              <w:spacing w:before="240" w:after="240"/>
              <w:rPr>
                <w:rFonts w:ascii="Verdana" w:eastAsia="Verdana" w:hAnsi="Verdana" w:cs="Verdana"/>
                <w:b/>
                <w:bCs/>
                <w:color w:val="00828D"/>
                <w:lang w:val="en-US"/>
              </w:rPr>
            </w:pPr>
            <w:r>
              <w:rPr>
                <w:rFonts w:ascii="Verdana" w:eastAsia="Verdana" w:hAnsi="Verdana" w:cs="Verdana"/>
                <w:b/>
                <w:bCs/>
                <w:color w:val="00828D"/>
                <w:lang w:val="en-US"/>
              </w:rPr>
              <w:t>IT skills</w:t>
            </w:r>
            <w:r w:rsidR="00C85C3E">
              <w:rPr>
                <w:rFonts w:ascii="Verdana" w:eastAsia="Verdana" w:hAnsi="Verdana" w:cs="Verdana"/>
                <w:b/>
                <w:bCs/>
                <w:color w:val="00828D"/>
                <w:lang w:val="en-US"/>
              </w:rPr>
              <w:t xml:space="preserve"> </w:t>
            </w:r>
          </w:p>
          <w:p w14:paraId="097FAE0C" w14:textId="081AA98A" w:rsidR="00836053" w:rsidRPr="005E4236" w:rsidRDefault="008B73A6" w:rsidP="005E4236">
            <w:pPr>
              <w:pStyle w:val="ListParagraph"/>
              <w:numPr>
                <w:ilvl w:val="0"/>
                <w:numId w:val="8"/>
              </w:numPr>
              <w:tabs>
                <w:tab w:val="left" w:pos="7440"/>
                <w:tab w:val="left" w:pos="7840"/>
              </w:tabs>
              <w:spacing w:before="240" w:after="240"/>
              <w:rPr>
                <w:rFonts w:ascii="Verdana" w:eastAsia="Verdana" w:hAnsi="Verdana" w:cs="Verdana"/>
                <w:color w:val="000000" w:themeColor="text1"/>
              </w:rPr>
            </w:pPr>
            <w:r w:rsidRPr="005E4236">
              <w:rPr>
                <w:rFonts w:ascii="Verdana" w:eastAsia="Verdana" w:hAnsi="Verdana" w:cs="Verdana"/>
                <w:color w:val="000000" w:themeColor="text1"/>
              </w:rPr>
              <w:t>Basic use of Microsoft Word</w:t>
            </w:r>
          </w:p>
          <w:p w14:paraId="47053609" w14:textId="723CF9FE" w:rsidR="008B73A6" w:rsidRPr="008B73A6" w:rsidRDefault="008B73A6" w:rsidP="00836053">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Basic use of Microsoft Excel</w:t>
            </w:r>
          </w:p>
          <w:p w14:paraId="01708FE2" w14:textId="53FA23D0" w:rsidR="341E8171" w:rsidRPr="008B73A6" w:rsidRDefault="008B73A6" w:rsidP="008B73A6">
            <w:pPr>
              <w:pStyle w:val="ListParagraph"/>
              <w:numPr>
                <w:ilvl w:val="0"/>
                <w:numId w:val="6"/>
              </w:numPr>
              <w:tabs>
                <w:tab w:val="left" w:pos="7440"/>
                <w:tab w:val="left" w:pos="7840"/>
              </w:tabs>
              <w:spacing w:before="240" w:after="240"/>
              <w:rPr>
                <w:rFonts w:ascii="Verdana" w:eastAsia="Verdana" w:hAnsi="Verdana" w:cs="Verdana"/>
                <w:color w:val="00828D"/>
              </w:rPr>
            </w:pPr>
            <w:r w:rsidRPr="008B73A6">
              <w:rPr>
                <w:rFonts w:ascii="Verdana" w:eastAsia="Verdana" w:hAnsi="Verdana" w:cs="Verdana"/>
                <w:color w:val="000000" w:themeColor="text1"/>
              </w:rPr>
              <w:t>Able to use email and learn new systems</w:t>
            </w:r>
          </w:p>
        </w:tc>
      </w:tr>
      <w:tr w:rsidR="341E8171" w14:paraId="16833C37" w14:textId="77777777" w:rsidTr="01306708">
        <w:trPr>
          <w:trHeight w:val="300"/>
        </w:trPr>
        <w:tc>
          <w:tcPr>
            <w:tcW w:w="5370" w:type="dxa"/>
            <w:tcMar>
              <w:left w:w="105" w:type="dxa"/>
              <w:right w:w="105" w:type="dxa"/>
            </w:tcMar>
          </w:tcPr>
          <w:p w14:paraId="6FC124EF" w14:textId="60157602" w:rsidR="58E7E3E0" w:rsidRDefault="00C6600B" w:rsidP="5C4F0B74">
            <w:pPr>
              <w:tabs>
                <w:tab w:val="left" w:pos="7440"/>
                <w:tab w:val="left" w:pos="7840"/>
              </w:tabs>
              <w:spacing w:before="240" w:after="240"/>
              <w:rPr>
                <w:rFonts w:ascii="Verdana" w:eastAsia="Verdana" w:hAnsi="Verdana" w:cs="Verdana"/>
                <w:b/>
                <w:bCs/>
                <w:color w:val="00828D"/>
              </w:rPr>
            </w:pPr>
            <w:r>
              <w:rPr>
                <w:rFonts w:ascii="Verdana" w:eastAsia="Verdana" w:hAnsi="Verdana" w:cs="Verdana"/>
                <w:b/>
                <w:bCs/>
                <w:color w:val="00828D"/>
              </w:rPr>
              <w:t>We have an eye for detail</w:t>
            </w:r>
          </w:p>
          <w:p w14:paraId="288679D7" w14:textId="6FC51A2F" w:rsidR="00DD190D" w:rsidRPr="00A16399" w:rsidRDefault="00C6600B" w:rsidP="00DD190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A16399">
              <w:rPr>
                <w:rFonts w:ascii="Verdana" w:eastAsia="Verdana" w:hAnsi="Verdana" w:cs="Verdana"/>
                <w:color w:val="000000" w:themeColor="text1"/>
              </w:rPr>
              <w:t>Pays attention to the details</w:t>
            </w:r>
          </w:p>
          <w:p w14:paraId="144E7D10" w14:textId="5FAA9BA5" w:rsidR="00C6600B" w:rsidRPr="00A16399" w:rsidRDefault="005D0E68" w:rsidP="00DD190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A16399">
              <w:rPr>
                <w:rFonts w:ascii="Verdana" w:eastAsia="Verdana" w:hAnsi="Verdana" w:cs="Verdana"/>
                <w:color w:val="000000" w:themeColor="text1"/>
              </w:rPr>
              <w:t>Using and recording information to drive improvements</w:t>
            </w:r>
          </w:p>
          <w:p w14:paraId="41CF46C9" w14:textId="3507F1B5" w:rsidR="005D0E68" w:rsidRPr="00A16399" w:rsidRDefault="00A16399" w:rsidP="00DD190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A16399">
              <w:rPr>
                <w:rFonts w:ascii="Verdana" w:eastAsia="Verdana" w:hAnsi="Verdana" w:cs="Verdana"/>
                <w:color w:val="000000" w:themeColor="text1"/>
              </w:rPr>
              <w:t>Working in a safe, effective, caring and well-led way</w:t>
            </w:r>
          </w:p>
          <w:p w14:paraId="3B5DDB10" w14:textId="3ED6E7D1" w:rsidR="341E8171" w:rsidRPr="008A0726" w:rsidRDefault="341E8171" w:rsidP="00A16399">
            <w:pPr>
              <w:pStyle w:val="ListParagraph"/>
              <w:tabs>
                <w:tab w:val="left" w:pos="7440"/>
                <w:tab w:val="left" w:pos="7840"/>
              </w:tabs>
              <w:spacing w:before="240" w:after="240"/>
              <w:rPr>
                <w:rFonts w:ascii="Verdana" w:eastAsia="Verdana" w:hAnsi="Verdana" w:cs="Verdana"/>
                <w:color w:val="00828D"/>
              </w:rPr>
            </w:pPr>
          </w:p>
        </w:tc>
        <w:tc>
          <w:tcPr>
            <w:tcW w:w="5370" w:type="dxa"/>
            <w:tcMar>
              <w:left w:w="105" w:type="dxa"/>
              <w:right w:w="105" w:type="dxa"/>
            </w:tcMar>
          </w:tcPr>
          <w:p w14:paraId="7FA327A2" w14:textId="078B2DB5" w:rsidR="78B6F382" w:rsidRDefault="008B73A6" w:rsidP="5C4F0B74">
            <w:pPr>
              <w:tabs>
                <w:tab w:val="left" w:pos="7440"/>
                <w:tab w:val="left" w:pos="7840"/>
              </w:tabs>
              <w:spacing w:before="240" w:after="240"/>
              <w:rPr>
                <w:rFonts w:ascii="Verdana" w:eastAsia="Verdana" w:hAnsi="Verdana" w:cs="Verdana"/>
                <w:b/>
                <w:bCs/>
                <w:color w:val="00828D"/>
                <w:lang w:val="en-US"/>
              </w:rPr>
            </w:pPr>
            <w:r>
              <w:rPr>
                <w:rFonts w:ascii="Verdana" w:eastAsia="Verdana" w:hAnsi="Verdana" w:cs="Verdana"/>
                <w:b/>
                <w:bCs/>
                <w:color w:val="00828D"/>
                <w:lang w:val="en-US"/>
              </w:rPr>
              <w:t>Organisation and accuracy</w:t>
            </w:r>
          </w:p>
          <w:p w14:paraId="5B78E0D0" w14:textId="14943416" w:rsidR="0048745D" w:rsidRPr="008B73A6" w:rsidRDefault="008B73A6" w:rsidP="0048745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Careful and consistent approach to recording information</w:t>
            </w:r>
          </w:p>
          <w:p w14:paraId="3041107B" w14:textId="2A0D4E56" w:rsidR="008B73A6" w:rsidRPr="008B73A6" w:rsidRDefault="008B73A6" w:rsidP="0048745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Able to follow set processes with attention to detail</w:t>
            </w:r>
          </w:p>
          <w:p w14:paraId="4B862092" w14:textId="6A66801A" w:rsidR="008B73A6" w:rsidRPr="008B73A6" w:rsidRDefault="008B73A6" w:rsidP="0048745D">
            <w:pPr>
              <w:pStyle w:val="ListParagraph"/>
              <w:numPr>
                <w:ilvl w:val="0"/>
                <w:numId w:val="6"/>
              </w:numPr>
              <w:tabs>
                <w:tab w:val="left" w:pos="7440"/>
                <w:tab w:val="left" w:pos="7840"/>
              </w:tabs>
              <w:spacing w:before="240" w:after="240"/>
              <w:rPr>
                <w:rFonts w:ascii="Verdana" w:eastAsia="Verdana" w:hAnsi="Verdana" w:cs="Verdana"/>
                <w:color w:val="000000" w:themeColor="text1"/>
              </w:rPr>
            </w:pPr>
            <w:r w:rsidRPr="008B73A6">
              <w:rPr>
                <w:rFonts w:ascii="Verdana" w:eastAsia="Verdana" w:hAnsi="Verdana" w:cs="Verdana"/>
                <w:color w:val="000000" w:themeColor="text1"/>
              </w:rPr>
              <w:t>Able to manage simple tasks to agreed deadlines</w:t>
            </w:r>
          </w:p>
          <w:p w14:paraId="3E62845B" w14:textId="0F977AAC" w:rsidR="0048745D" w:rsidRPr="0048745D" w:rsidRDefault="0048745D" w:rsidP="008B73A6">
            <w:pPr>
              <w:pStyle w:val="ListParagraph"/>
              <w:tabs>
                <w:tab w:val="left" w:pos="7440"/>
                <w:tab w:val="left" w:pos="7840"/>
              </w:tabs>
              <w:spacing w:before="240" w:after="240"/>
              <w:rPr>
                <w:rFonts w:ascii="Verdana" w:eastAsia="Verdana" w:hAnsi="Verdana" w:cs="Verdana"/>
                <w:color w:val="00828D"/>
              </w:rPr>
            </w:pPr>
          </w:p>
        </w:tc>
      </w:tr>
    </w:tbl>
    <w:p w14:paraId="1795C87C" w14:textId="77777777" w:rsidR="00842FCE" w:rsidRPr="00864F3E" w:rsidRDefault="00842FCE" w:rsidP="00E737F6">
      <w:pPr>
        <w:tabs>
          <w:tab w:val="left" w:pos="7440"/>
          <w:tab w:val="left" w:pos="7840"/>
        </w:tabs>
        <w:spacing w:before="240" w:after="120"/>
        <w:rPr>
          <w:rFonts w:ascii="Verdana" w:hAnsi="Verdana"/>
          <w:b/>
          <w:noProof/>
          <w:color w:val="00828D"/>
          <w:kern w:val="2"/>
          <w:sz w:val="24"/>
          <w:szCs w:val="28"/>
          <w:lang w:val="en-US"/>
        </w:rPr>
      </w:pPr>
      <w:r w:rsidRPr="00864F3E">
        <w:rPr>
          <w:rFonts w:ascii="Verdana" w:hAnsi="Verdana"/>
          <w:noProof/>
          <w:color w:val="00828D"/>
          <w:kern w:val="2"/>
          <w:sz w:val="24"/>
          <w:szCs w:val="28"/>
          <w:lang w:val="en-US"/>
        </w:rPr>
        <w:t xml:space="preserve">We’d also love you to have, or be </w:t>
      </w:r>
      <w:r w:rsidRPr="00864F3E">
        <w:rPr>
          <w:rFonts w:ascii="Verdana" w:hAnsi="Verdana"/>
          <w:b/>
          <w:noProof/>
          <w:color w:val="00828D"/>
          <w:kern w:val="2"/>
          <w:sz w:val="24"/>
          <w:szCs w:val="28"/>
          <w:lang w:val="en-US"/>
        </w:rPr>
        <w:t>brilliant</w:t>
      </w:r>
      <w:r w:rsidRPr="00864F3E">
        <w:rPr>
          <w:rFonts w:ascii="Verdana" w:hAnsi="Verdana"/>
          <w:noProof/>
          <w:color w:val="00828D"/>
          <w:kern w:val="2"/>
          <w:sz w:val="24"/>
          <w:szCs w:val="28"/>
          <w:lang w:val="en-US"/>
        </w:rPr>
        <w:t xml:space="preserve"> at… (but don’t worry if not)</w:t>
      </w:r>
    </w:p>
    <w:tbl>
      <w:tblPr>
        <w:tblStyle w:val="TableGrid"/>
        <w:tblW w:w="10768" w:type="dxa"/>
        <w:tblLook w:val="04A0" w:firstRow="1" w:lastRow="0" w:firstColumn="1" w:lastColumn="0" w:noHBand="0" w:noVBand="1"/>
      </w:tblPr>
      <w:tblGrid>
        <w:gridCol w:w="10768"/>
      </w:tblGrid>
      <w:tr w:rsidR="00842FCE" w:rsidRPr="00864F3E" w14:paraId="6DCE9B10" w14:textId="77777777" w:rsidTr="1BE1DD1B">
        <w:tc>
          <w:tcPr>
            <w:tcW w:w="10768" w:type="dxa"/>
          </w:tcPr>
          <w:p w14:paraId="0E4CB8BA" w14:textId="23A4F898" w:rsidR="00C134B7" w:rsidRDefault="00C134B7" w:rsidP="004F243A">
            <w:pPr>
              <w:tabs>
                <w:tab w:val="left" w:pos="7440"/>
                <w:tab w:val="left" w:pos="7840"/>
              </w:tabs>
              <w:spacing w:before="120" w:after="120"/>
              <w:rPr>
                <w:rFonts w:ascii="Verdana" w:hAnsi="Verdana"/>
                <w:color w:val="404040" w:themeColor="text1" w:themeTint="BF"/>
              </w:rPr>
            </w:pPr>
            <w:r>
              <w:rPr>
                <w:rFonts w:ascii="Verdana" w:hAnsi="Verdana"/>
                <w:color w:val="404040" w:themeColor="text1" w:themeTint="BF"/>
              </w:rPr>
              <w:t xml:space="preserve">GCSE grades </w:t>
            </w:r>
            <w:r w:rsidR="00D8349E">
              <w:rPr>
                <w:rFonts w:ascii="Verdana" w:hAnsi="Verdana"/>
                <w:color w:val="404040" w:themeColor="text1" w:themeTint="BF"/>
              </w:rPr>
              <w:t>9-4 (A-C) in English and Maths or functional skills level 2 in these subjects</w:t>
            </w:r>
            <w:r w:rsidR="00687012">
              <w:rPr>
                <w:rFonts w:ascii="Verdana" w:hAnsi="Verdana"/>
                <w:color w:val="404040" w:themeColor="text1" w:themeTint="BF"/>
              </w:rPr>
              <w:t xml:space="preserve"> </w:t>
            </w:r>
            <w:r w:rsidR="00AD7037">
              <w:rPr>
                <w:rFonts w:ascii="Verdana" w:hAnsi="Verdana"/>
                <w:color w:val="404040" w:themeColor="text1" w:themeTint="BF"/>
              </w:rPr>
              <w:t>–</w:t>
            </w:r>
            <w:r w:rsidR="00687012">
              <w:rPr>
                <w:rFonts w:ascii="Verdana" w:hAnsi="Verdana"/>
                <w:color w:val="404040" w:themeColor="text1" w:themeTint="BF"/>
              </w:rPr>
              <w:t xml:space="preserve"> </w:t>
            </w:r>
            <w:r w:rsidR="00AD7037">
              <w:rPr>
                <w:rFonts w:ascii="Verdana" w:hAnsi="Verdana"/>
                <w:color w:val="404040" w:themeColor="text1" w:themeTint="BF"/>
              </w:rPr>
              <w:t xml:space="preserve">if you don’t have these quals we’ll support you </w:t>
            </w:r>
            <w:r w:rsidR="009D7D9B">
              <w:rPr>
                <w:rFonts w:ascii="Verdana" w:hAnsi="Verdana"/>
                <w:color w:val="404040" w:themeColor="text1" w:themeTint="BF"/>
              </w:rPr>
              <w:t>to achieve them through your Apprenticeship</w:t>
            </w:r>
          </w:p>
          <w:p w14:paraId="081D04F6" w14:textId="268D1AE0" w:rsidR="0083308C" w:rsidRDefault="0083308C" w:rsidP="004F243A">
            <w:pPr>
              <w:tabs>
                <w:tab w:val="left" w:pos="7440"/>
                <w:tab w:val="left" w:pos="7840"/>
              </w:tabs>
              <w:spacing w:before="120" w:after="120"/>
              <w:rPr>
                <w:rFonts w:ascii="Verdana" w:hAnsi="Verdana"/>
                <w:color w:val="404040" w:themeColor="text1" w:themeTint="BF"/>
              </w:rPr>
            </w:pPr>
            <w:r>
              <w:rPr>
                <w:rFonts w:ascii="Verdana" w:hAnsi="Verdana"/>
                <w:color w:val="404040" w:themeColor="text1" w:themeTint="BF"/>
              </w:rPr>
              <w:t>Willingness to support events or meetings outside normal working hours when needed</w:t>
            </w:r>
          </w:p>
          <w:p w14:paraId="174CBC58" w14:textId="639F51A8" w:rsidR="0083308C" w:rsidRDefault="0083308C" w:rsidP="004F243A">
            <w:pPr>
              <w:tabs>
                <w:tab w:val="left" w:pos="7440"/>
                <w:tab w:val="left" w:pos="7840"/>
              </w:tabs>
              <w:spacing w:before="120" w:after="120"/>
              <w:rPr>
                <w:rFonts w:ascii="Verdana" w:hAnsi="Verdana"/>
                <w:color w:val="404040" w:themeColor="text1" w:themeTint="BF"/>
              </w:rPr>
            </w:pPr>
            <w:r>
              <w:rPr>
                <w:rFonts w:ascii="Verdana" w:hAnsi="Verdana"/>
                <w:color w:val="404040" w:themeColor="text1" w:themeTint="BF"/>
              </w:rPr>
              <w:t>Experience of working or volunteering in a customer facing environment</w:t>
            </w:r>
          </w:p>
          <w:p w14:paraId="562DD17B" w14:textId="79C37DFD" w:rsidR="00797FC6" w:rsidRDefault="00797FC6" w:rsidP="004F243A">
            <w:pPr>
              <w:tabs>
                <w:tab w:val="left" w:pos="7440"/>
                <w:tab w:val="left" w:pos="7840"/>
              </w:tabs>
              <w:spacing w:before="120" w:after="120"/>
              <w:rPr>
                <w:rFonts w:ascii="Verdana" w:hAnsi="Verdana"/>
                <w:color w:val="404040" w:themeColor="text1" w:themeTint="BF"/>
              </w:rPr>
            </w:pPr>
            <w:r>
              <w:rPr>
                <w:rFonts w:ascii="Verdana" w:hAnsi="Verdana"/>
                <w:color w:val="404040" w:themeColor="text1" w:themeTint="BF"/>
              </w:rPr>
              <w:t>Interested in community work or housing</w:t>
            </w:r>
          </w:p>
          <w:p w14:paraId="68390055" w14:textId="6079EBC6" w:rsidR="00C663E7" w:rsidRPr="00864F3E" w:rsidRDefault="00A21E06" w:rsidP="004F243A">
            <w:pPr>
              <w:tabs>
                <w:tab w:val="left" w:pos="7440"/>
                <w:tab w:val="left" w:pos="7840"/>
              </w:tabs>
              <w:spacing w:before="120" w:after="120"/>
              <w:rPr>
                <w:rFonts w:ascii="Verdana" w:hAnsi="Verdana"/>
                <w:color w:val="404040" w:themeColor="text1" w:themeTint="BF"/>
              </w:rPr>
            </w:pPr>
            <w:r>
              <w:rPr>
                <w:rFonts w:ascii="Verdana" w:hAnsi="Verdana"/>
                <w:color w:val="404040" w:themeColor="text1" w:themeTint="BF"/>
              </w:rPr>
              <w:t>But hey…. This is an apprenticeship so just be willing to have a go, try new things and learn loads!</w:t>
            </w:r>
          </w:p>
        </w:tc>
      </w:tr>
    </w:tbl>
    <w:p w14:paraId="2A1F9B04" w14:textId="0B3C8675" w:rsidR="00DB5A72" w:rsidRPr="00864F3E" w:rsidRDefault="00842FCE" w:rsidP="00E737F6">
      <w:pPr>
        <w:tabs>
          <w:tab w:val="left" w:pos="7440"/>
          <w:tab w:val="left" w:pos="7840"/>
        </w:tabs>
        <w:spacing w:before="240" w:after="120"/>
        <w:rPr>
          <w:rFonts w:ascii="Verdana" w:hAnsi="Verdana"/>
          <w:b/>
          <w:noProof/>
          <w:color w:val="FFFFFF" w:themeColor="background1"/>
          <w:kern w:val="2"/>
          <w:sz w:val="28"/>
          <w:szCs w:val="28"/>
          <w:lang w:val="en-US"/>
        </w:rPr>
      </w:pPr>
      <w:r w:rsidRPr="00864F3E">
        <w:rPr>
          <w:rFonts w:ascii="Verdana" w:hAnsi="Verdana"/>
          <w:noProof/>
          <w:color w:val="00828D"/>
          <w:kern w:val="2"/>
          <w:sz w:val="24"/>
          <w:szCs w:val="28"/>
          <w:lang w:val="en-US"/>
        </w:rPr>
        <w:t xml:space="preserve">We’re all </w:t>
      </w:r>
      <w:r w:rsidRPr="00864F3E">
        <w:rPr>
          <w:rFonts w:ascii="Verdana" w:hAnsi="Verdana"/>
          <w:b/>
          <w:noProof/>
          <w:color w:val="00828D"/>
          <w:kern w:val="2"/>
          <w:sz w:val="24"/>
          <w:szCs w:val="28"/>
          <w:lang w:val="en-US"/>
        </w:rPr>
        <w:t>accountable</w:t>
      </w:r>
      <w:r w:rsidRPr="00864F3E">
        <w:rPr>
          <w:rFonts w:ascii="Verdana" w:hAnsi="Verdana"/>
          <w:noProof/>
          <w:color w:val="00828D"/>
          <w:kern w:val="2"/>
          <w:sz w:val="24"/>
          <w:szCs w:val="28"/>
          <w:lang w:val="en-US"/>
        </w:rPr>
        <w:t xml:space="preserve"> for…</w:t>
      </w:r>
    </w:p>
    <w:tbl>
      <w:tblPr>
        <w:tblStyle w:val="TableGrid"/>
        <w:tblW w:w="10768" w:type="dxa"/>
        <w:tblLook w:val="04A0" w:firstRow="1" w:lastRow="0" w:firstColumn="1" w:lastColumn="0" w:noHBand="0" w:noVBand="1"/>
      </w:tblPr>
      <w:tblGrid>
        <w:gridCol w:w="10768"/>
      </w:tblGrid>
      <w:tr w:rsidR="00842FCE" w:rsidRPr="00864F3E" w14:paraId="79E818F3" w14:textId="77777777" w:rsidTr="006D3E49">
        <w:tc>
          <w:tcPr>
            <w:tcW w:w="10768" w:type="dxa"/>
          </w:tcPr>
          <w:p w14:paraId="68D95D38" w14:textId="1ACF2EEB" w:rsidR="00E45B98" w:rsidRDefault="00D83565" w:rsidP="00E45B98">
            <w:pPr>
              <w:tabs>
                <w:tab w:val="left" w:pos="7440"/>
                <w:tab w:val="left" w:pos="7840"/>
              </w:tabs>
              <w:spacing w:before="120" w:after="120"/>
              <w:rPr>
                <w:rFonts w:ascii="Verdana" w:hAnsi="Verdana"/>
                <w:color w:val="000000" w:themeColor="text1"/>
              </w:rPr>
            </w:pPr>
            <w:r w:rsidRPr="00E45B98">
              <w:rPr>
                <w:rFonts w:ascii="Verdana" w:hAnsi="Verdana"/>
                <w:color w:val="000000" w:themeColor="text1"/>
              </w:rPr>
              <w:t xml:space="preserve">Health and Safety of our ourselves and others; put simply this includes taking the time to complete all learning, understanding your role-specific responsibilities, working with reasonable care and taking steps to address and report problems </w:t>
            </w:r>
            <w:r w:rsidR="00E45B98">
              <w:rPr>
                <w:rFonts w:ascii="Verdana" w:hAnsi="Verdana"/>
                <w:color w:val="000000" w:themeColor="text1"/>
              </w:rPr>
              <w:t xml:space="preserve">related to Health and Safety. </w:t>
            </w:r>
          </w:p>
          <w:p w14:paraId="1D6FFC2B" w14:textId="6010A8C2" w:rsidR="00E45B98" w:rsidRDefault="00D83565" w:rsidP="00E45B98">
            <w:pPr>
              <w:tabs>
                <w:tab w:val="left" w:pos="7440"/>
                <w:tab w:val="left" w:pos="7840"/>
              </w:tabs>
              <w:spacing w:before="120" w:after="120"/>
              <w:rPr>
                <w:rFonts w:ascii="Verdana" w:hAnsi="Verdana"/>
                <w:color w:val="000000" w:themeColor="text1"/>
              </w:rPr>
            </w:pPr>
            <w:r w:rsidRPr="00E45B98">
              <w:rPr>
                <w:rFonts w:ascii="Verdana" w:hAnsi="Verdana"/>
                <w:color w:val="000000" w:themeColor="text1"/>
              </w:rPr>
              <w:lastRenderedPageBreak/>
              <w:t>Taking a proactive approach to your learning and development to be the best you can be. This includes understanding and keeping up to date with all our relevant policies and processes as well as taking advantage of all the learning opportunities and resources available to you … they’re there for a reason but don’t worry, we’ll help ke</w:t>
            </w:r>
            <w:r w:rsidR="00E45B98">
              <w:rPr>
                <w:rFonts w:ascii="Verdana" w:hAnsi="Verdana"/>
                <w:color w:val="000000" w:themeColor="text1"/>
              </w:rPr>
              <w:t>ep you informed along the way.</w:t>
            </w:r>
          </w:p>
          <w:p w14:paraId="45DBC2DB" w14:textId="77777777" w:rsidR="00E45B98" w:rsidRDefault="00D83565" w:rsidP="00E45B98">
            <w:pPr>
              <w:tabs>
                <w:tab w:val="left" w:pos="7440"/>
                <w:tab w:val="left" w:pos="7840"/>
              </w:tabs>
              <w:spacing w:before="120" w:after="120"/>
              <w:rPr>
                <w:rFonts w:ascii="Verdana" w:hAnsi="Verdana"/>
                <w:color w:val="000000" w:themeColor="text1"/>
              </w:rPr>
            </w:pPr>
            <w:r w:rsidRPr="00E45B98">
              <w:rPr>
                <w:rFonts w:ascii="Verdana" w:hAnsi="Verdana"/>
                <w:color w:val="000000" w:themeColor="text1"/>
              </w:rPr>
              <w:t>Promoting equality, diversity and inclusion as a top priority at Home Group; leading by example in your actions and demonstrating our</w:t>
            </w:r>
            <w:r w:rsidR="00E45B98">
              <w:rPr>
                <w:rFonts w:ascii="Verdana" w:hAnsi="Verdana"/>
                <w:color w:val="000000" w:themeColor="text1"/>
              </w:rPr>
              <w:t xml:space="preserve"> Brilliant People behaviours. </w:t>
            </w:r>
          </w:p>
          <w:p w14:paraId="2C70FBB1" w14:textId="6D020B08" w:rsidR="00C663E7" w:rsidRDefault="00D83565" w:rsidP="00E45B98">
            <w:pPr>
              <w:tabs>
                <w:tab w:val="left" w:pos="7440"/>
                <w:tab w:val="left" w:pos="7840"/>
              </w:tabs>
              <w:spacing w:before="120" w:after="120"/>
              <w:rPr>
                <w:rFonts w:ascii="Verdana" w:hAnsi="Verdana"/>
                <w:color w:val="000000" w:themeColor="text1"/>
              </w:rPr>
            </w:pPr>
            <w:r w:rsidRPr="00E45B98">
              <w:rPr>
                <w:rFonts w:ascii="Verdana" w:hAnsi="Verdana"/>
                <w:color w:val="000000" w:themeColor="text1"/>
              </w:rPr>
              <w:t>Keeping things compliant! You’ll have role-specific and organisational goals but it’s important you take these seriously and keep people and information secure and safe within the scope of doing your bit here at Home Group.</w:t>
            </w:r>
          </w:p>
          <w:p w14:paraId="198AB901" w14:textId="6D03EF6A" w:rsidR="00F76CC5" w:rsidRPr="00864F3E" w:rsidRDefault="00F76CC5" w:rsidP="00F76CC5">
            <w:pPr>
              <w:rPr>
                <w:rFonts w:ascii="Verdana" w:hAnsi="Verdana"/>
              </w:rPr>
            </w:pPr>
            <w:r>
              <w:rPr>
                <w:rFonts w:ascii="Verdana" w:hAnsi="Verdana"/>
              </w:rPr>
              <w:t>C</w:t>
            </w:r>
            <w:r w:rsidRPr="00F76CC5">
              <w:rPr>
                <w:rFonts w:ascii="Verdana" w:hAnsi="Verdana"/>
              </w:rPr>
              <w:t>omfortable operating in a modern digital workplace, including using digital tools to work collaboratively and productively</w:t>
            </w:r>
            <w:r>
              <w:rPr>
                <w:rFonts w:ascii="Verdana" w:hAnsi="Verdana"/>
              </w:rPr>
              <w:t>.</w:t>
            </w:r>
          </w:p>
        </w:tc>
      </w:tr>
    </w:tbl>
    <w:p w14:paraId="58122E51" w14:textId="77777777" w:rsidR="00842FCE" w:rsidRDefault="00842FCE" w:rsidP="00E737F6">
      <w:pPr>
        <w:tabs>
          <w:tab w:val="left" w:pos="7440"/>
          <w:tab w:val="left" w:pos="7840"/>
        </w:tabs>
        <w:spacing w:before="240" w:after="120"/>
        <w:rPr>
          <w:rFonts w:ascii="Verdana" w:hAnsi="Verdana"/>
          <w:noProof/>
          <w:color w:val="00828D"/>
          <w:kern w:val="2"/>
          <w:sz w:val="24"/>
          <w:szCs w:val="28"/>
          <w:lang w:val="en-US"/>
        </w:rPr>
      </w:pPr>
      <w:r w:rsidRPr="00864F3E">
        <w:rPr>
          <w:rFonts w:ascii="Verdana" w:hAnsi="Verdana"/>
          <w:noProof/>
          <w:color w:val="00828D"/>
          <w:kern w:val="2"/>
          <w:sz w:val="24"/>
          <w:szCs w:val="28"/>
          <w:lang w:val="en-US"/>
        </w:rPr>
        <w:lastRenderedPageBreak/>
        <w:t>Other</w:t>
      </w:r>
      <w:r w:rsidRPr="00864F3E">
        <w:rPr>
          <w:rFonts w:ascii="Verdana" w:hAnsi="Verdana"/>
          <w:b/>
          <w:noProof/>
          <w:color w:val="00828D"/>
          <w:kern w:val="2"/>
          <w:sz w:val="24"/>
          <w:szCs w:val="28"/>
          <w:lang w:val="en-US"/>
        </w:rPr>
        <w:t xml:space="preserve"> important</w:t>
      </w:r>
      <w:r w:rsidRPr="00864F3E">
        <w:rPr>
          <w:rFonts w:ascii="Verdana" w:hAnsi="Verdana"/>
          <w:noProof/>
          <w:color w:val="00828D"/>
          <w:kern w:val="2"/>
          <w:sz w:val="24"/>
          <w:szCs w:val="28"/>
          <w:lang w:val="en-US"/>
        </w:rPr>
        <w:t xml:space="preserve"> stuff…</w:t>
      </w:r>
    </w:p>
    <w:tbl>
      <w:tblPr>
        <w:tblStyle w:val="TableGrid"/>
        <w:tblW w:w="10768" w:type="dxa"/>
        <w:tblLayout w:type="fixed"/>
        <w:tblLook w:val="04A0" w:firstRow="1" w:lastRow="0" w:firstColumn="1" w:lastColumn="0" w:noHBand="0" w:noVBand="1"/>
      </w:tblPr>
      <w:tblGrid>
        <w:gridCol w:w="2122"/>
        <w:gridCol w:w="2835"/>
        <w:gridCol w:w="2693"/>
        <w:gridCol w:w="3112"/>
        <w:gridCol w:w="6"/>
      </w:tblGrid>
      <w:tr w:rsidR="00851A22" w:rsidRPr="00404D47" w14:paraId="2C399B73" w14:textId="77777777" w:rsidTr="00882455">
        <w:trPr>
          <w:gridAfter w:val="1"/>
          <w:wAfter w:w="6" w:type="dxa"/>
        </w:trPr>
        <w:tc>
          <w:tcPr>
            <w:tcW w:w="2122" w:type="dxa"/>
          </w:tcPr>
          <w:p w14:paraId="31C4ED94" w14:textId="77777777" w:rsidR="00851A22" w:rsidRPr="00404D47" w:rsidRDefault="00851A22">
            <w:pPr>
              <w:tabs>
                <w:tab w:val="left" w:pos="7440"/>
                <w:tab w:val="left" w:pos="7840"/>
              </w:tabs>
              <w:spacing w:before="240" w:after="120"/>
              <w:rPr>
                <w:rFonts w:ascii="Verdana" w:hAnsi="Verdana"/>
                <w:noProof/>
                <w:color w:val="00828D"/>
                <w:kern w:val="2"/>
                <w:lang w:val="en-US"/>
              </w:rPr>
            </w:pPr>
            <w:r w:rsidRPr="00404D47">
              <w:rPr>
                <w:rFonts w:ascii="Verdana" w:hAnsi="Verdana"/>
                <w:noProof/>
                <w:color w:val="00828D"/>
                <w:kern w:val="2"/>
                <w:lang w:val="en-US"/>
              </w:rPr>
              <w:t>Budget Holder</w:t>
            </w:r>
          </w:p>
        </w:tc>
        <w:sdt>
          <w:sdtPr>
            <w:rPr>
              <w:rFonts w:ascii="Verdana" w:hAnsi="Verdana"/>
              <w:noProof/>
              <w:color w:val="000000" w:themeColor="text1"/>
              <w:kern w:val="2"/>
              <w:lang w:val="en-US"/>
            </w:rPr>
            <w:alias w:val="Budget Holder?"/>
            <w:tag w:val="Budget Holder?"/>
            <w:id w:val="-1772163210"/>
            <w:placeholder>
              <w:docPart w:val="DefaultPlaceholder_-1854013438"/>
            </w:placeholder>
            <w:comboBox>
              <w:listItem w:displayText="Choose an item" w:value="Choose an item"/>
              <w:listItem w:displayText="Yes" w:value="Yes"/>
              <w:listItem w:displayText="No" w:value="No"/>
            </w:comboBox>
          </w:sdtPr>
          <w:sdtEndPr/>
          <w:sdtContent>
            <w:tc>
              <w:tcPr>
                <w:tcW w:w="2835" w:type="dxa"/>
              </w:tcPr>
              <w:p w14:paraId="6ADB2639" w14:textId="365ED615" w:rsidR="00851A22" w:rsidRPr="00404D47" w:rsidRDefault="00A21E06">
                <w:pPr>
                  <w:tabs>
                    <w:tab w:val="left" w:pos="7440"/>
                    <w:tab w:val="left" w:pos="7840"/>
                  </w:tabs>
                  <w:spacing w:before="240" w:after="120"/>
                  <w:rPr>
                    <w:rFonts w:ascii="Verdana" w:hAnsi="Verdana"/>
                    <w:noProof/>
                    <w:color w:val="00828D"/>
                    <w:kern w:val="2"/>
                    <w:lang w:val="en-US"/>
                  </w:rPr>
                </w:pPr>
                <w:r>
                  <w:rPr>
                    <w:rFonts w:ascii="Verdana" w:hAnsi="Verdana"/>
                    <w:noProof/>
                    <w:color w:val="000000" w:themeColor="text1"/>
                    <w:kern w:val="2"/>
                    <w:lang w:val="en-US"/>
                  </w:rPr>
                  <w:t>No</w:t>
                </w:r>
              </w:p>
            </w:tc>
          </w:sdtContent>
        </w:sdt>
        <w:tc>
          <w:tcPr>
            <w:tcW w:w="5805" w:type="dxa"/>
            <w:gridSpan w:val="2"/>
          </w:tcPr>
          <w:p w14:paraId="74564247" w14:textId="42A9FE95" w:rsidR="00851A22" w:rsidRPr="00404D47" w:rsidRDefault="002929F4">
            <w:pPr>
              <w:tabs>
                <w:tab w:val="left" w:pos="7440"/>
                <w:tab w:val="left" w:pos="7840"/>
              </w:tabs>
              <w:spacing w:before="240" w:after="120"/>
              <w:rPr>
                <w:rFonts w:ascii="Verdana" w:hAnsi="Verdana"/>
                <w:noProof/>
                <w:color w:val="00828D"/>
                <w:kern w:val="2"/>
                <w:lang w:val="en-US"/>
              </w:rPr>
            </w:pPr>
            <w:r w:rsidRPr="00404D47">
              <w:rPr>
                <w:rFonts w:ascii="Verdana" w:hAnsi="Verdana"/>
                <w:noProof/>
                <w:color w:val="00828D"/>
                <w:kern w:val="2"/>
                <w:lang w:val="en-US"/>
              </w:rPr>
              <mc:AlternateContent>
                <mc:Choice Requires="wps">
                  <w:drawing>
                    <wp:anchor distT="45720" distB="45720" distL="114300" distR="114300" simplePos="0" relativeHeight="251658240" behindDoc="0" locked="0" layoutInCell="1" allowOverlap="1" wp14:anchorId="5FE074CC" wp14:editId="2B80AE6F">
                      <wp:simplePos x="0" y="0"/>
                      <wp:positionH relativeFrom="column">
                        <wp:posOffset>2159122</wp:posOffset>
                      </wp:positionH>
                      <wp:positionV relativeFrom="paragraph">
                        <wp:posOffset>66472</wp:posOffset>
                      </wp:positionV>
                      <wp:extent cx="1128395" cy="28194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81940"/>
                              </a:xfrm>
                              <a:prstGeom prst="rect">
                                <a:avLst/>
                              </a:prstGeom>
                              <a:solidFill>
                                <a:srgbClr val="FFFFFF"/>
                              </a:solidFill>
                              <a:ln w="9525">
                                <a:solidFill>
                                  <a:srgbClr val="000000"/>
                                </a:solidFill>
                                <a:miter lim="800000"/>
                                <a:headEnd/>
                                <a:tailEnd/>
                              </a:ln>
                            </wps:spPr>
                            <wps:txbx>
                              <w:txbxContent>
                                <w:p w14:paraId="6D1286CB" w14:textId="6CAFBB37" w:rsidR="00E526A1" w:rsidRPr="00407703" w:rsidRDefault="002929F4">
                                  <w:pPr>
                                    <w:rPr>
                                      <w:rFonts w:ascii="Verdana" w:hAnsi="Verdana"/>
                                    </w:rPr>
                                  </w:pPr>
                                  <w:r w:rsidRPr="00407703">
                                    <w:rPr>
                                      <w:rFonts w:ascii="Verdana" w:hAnsi="Verdana"/>
                                      <w:highlight w:val="yellow"/>
                                    </w:rPr>
                                    <w:t>Enter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074CC" id="_x0000_t202" coordsize="21600,21600" o:spt="202" path="m,l,21600r21600,l21600,xe">
                      <v:stroke joinstyle="miter"/>
                      <v:path gradientshapeok="t" o:connecttype="rect"/>
                    </v:shapetype>
                    <v:shape id="Text Box 2" o:spid="_x0000_s1026" type="#_x0000_t202" style="position:absolute;margin-left:170pt;margin-top:5.25pt;width:88.85pt;height:2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">
                      <v:textbox>
                        <w:txbxContent>
                          <w:p w14:paraId="6D1286CB" w14:textId="6CAFBB37" w:rsidR="00E526A1" w:rsidRPr="00407703" w:rsidRDefault="002929F4">
                            <w:pPr>
                              <w:rPr>
                                <w:rFonts w:ascii="Verdana" w:hAnsi="Verdana"/>
                              </w:rPr>
                            </w:pPr>
                            <w:r w:rsidRPr="00407703">
                              <w:rPr>
                                <w:rFonts w:ascii="Verdana" w:hAnsi="Verdana"/>
                                <w:highlight w:val="yellow"/>
                              </w:rPr>
                              <w:t>Enter value</w:t>
                            </w:r>
                          </w:p>
                        </w:txbxContent>
                      </v:textbox>
                      <w10:wrap type="square"/>
                    </v:shape>
                  </w:pict>
                </mc:Fallback>
              </mc:AlternateContent>
            </w:r>
            <w:r w:rsidR="00F95B80" w:rsidRPr="00404D47">
              <w:rPr>
                <w:rFonts w:ascii="Verdana" w:hAnsi="Verdana"/>
                <w:noProof/>
                <w:color w:val="00828D"/>
                <w:kern w:val="2"/>
                <w:lang w:val="en-US"/>
              </w:rPr>
              <w:t xml:space="preserve">Budget </w:t>
            </w:r>
            <w:r w:rsidR="00B04A9B" w:rsidRPr="00404D47">
              <w:rPr>
                <w:rFonts w:ascii="Verdana" w:hAnsi="Verdana"/>
                <w:noProof/>
                <w:color w:val="00828D"/>
                <w:kern w:val="2"/>
                <w:lang w:val="en-US"/>
              </w:rPr>
              <w:t>v</w:t>
            </w:r>
            <w:r w:rsidR="00851A22" w:rsidRPr="00404D47">
              <w:rPr>
                <w:rFonts w:ascii="Verdana" w:hAnsi="Verdana"/>
                <w:noProof/>
                <w:color w:val="00828D"/>
                <w:kern w:val="2"/>
                <w:lang w:val="en-US"/>
              </w:rPr>
              <w:t>alue up to £</w:t>
            </w:r>
            <w:r w:rsidR="00802CF1" w:rsidRPr="00404D47">
              <w:rPr>
                <w:rFonts w:ascii="Verdana" w:hAnsi="Verdana"/>
                <w:noProof/>
                <w:color w:val="000000" w:themeColor="text1"/>
                <w:kern w:val="2"/>
              </w:rPr>
              <w:t xml:space="preserve"> </w:t>
            </w:r>
          </w:p>
        </w:tc>
      </w:tr>
      <w:tr w:rsidR="00851A22" w:rsidRPr="00404D47" w14:paraId="333F9A8A" w14:textId="77777777" w:rsidTr="00882455">
        <w:trPr>
          <w:gridAfter w:val="1"/>
          <w:wAfter w:w="6" w:type="dxa"/>
        </w:trPr>
        <w:tc>
          <w:tcPr>
            <w:tcW w:w="2122" w:type="dxa"/>
          </w:tcPr>
          <w:p w14:paraId="390D55C8" w14:textId="77777777" w:rsidR="00851A22" w:rsidRPr="00404D47" w:rsidRDefault="00851A22">
            <w:pPr>
              <w:tabs>
                <w:tab w:val="left" w:pos="7440"/>
                <w:tab w:val="left" w:pos="7840"/>
              </w:tabs>
              <w:spacing w:before="240" w:after="120"/>
              <w:rPr>
                <w:rFonts w:ascii="Verdana" w:hAnsi="Verdana"/>
                <w:noProof/>
                <w:color w:val="00828D"/>
                <w:kern w:val="2"/>
                <w:lang w:val="en-US"/>
              </w:rPr>
            </w:pPr>
            <w:r w:rsidRPr="00404D47">
              <w:rPr>
                <w:rFonts w:ascii="Verdana" w:hAnsi="Verdana"/>
                <w:noProof/>
                <w:color w:val="00828D"/>
                <w:kern w:val="2"/>
                <w:lang w:val="en-US"/>
              </w:rPr>
              <w:t>Manages People</w:t>
            </w:r>
          </w:p>
        </w:tc>
        <w:sdt>
          <w:sdtPr>
            <w:rPr>
              <w:rFonts w:ascii="Verdana" w:hAnsi="Verdana"/>
              <w:noProof/>
              <w:color w:val="000000" w:themeColor="text1"/>
              <w:kern w:val="2"/>
              <w:lang w:val="en-US"/>
            </w:rPr>
            <w:alias w:val="Manager?"/>
            <w:tag w:val="Manager?"/>
            <w:id w:val="-2029165746"/>
            <w:placeholder>
              <w:docPart w:val="DefaultPlaceholder_-1854013438"/>
            </w:placeholder>
            <w:comboBox>
              <w:listItem w:displayText="Choose an item" w:value="Choose an item"/>
              <w:listItem w:displayText="Yes" w:value="Yes"/>
              <w:listItem w:displayText="No" w:value="No"/>
            </w:comboBox>
          </w:sdtPr>
          <w:sdtEndPr/>
          <w:sdtContent>
            <w:tc>
              <w:tcPr>
                <w:tcW w:w="2835" w:type="dxa"/>
              </w:tcPr>
              <w:p w14:paraId="4FA0ACAD" w14:textId="2F16EC70" w:rsidR="00851A22" w:rsidRPr="00404D47" w:rsidRDefault="00A21E06">
                <w:pPr>
                  <w:tabs>
                    <w:tab w:val="left" w:pos="7440"/>
                    <w:tab w:val="left" w:pos="7840"/>
                  </w:tabs>
                  <w:spacing w:before="240" w:after="120"/>
                  <w:rPr>
                    <w:rFonts w:ascii="Verdana" w:hAnsi="Verdana"/>
                    <w:noProof/>
                    <w:color w:val="000000" w:themeColor="text1"/>
                    <w:kern w:val="2"/>
                    <w:lang w:val="en-US"/>
                  </w:rPr>
                </w:pPr>
                <w:r>
                  <w:rPr>
                    <w:rFonts w:ascii="Verdana" w:hAnsi="Verdana"/>
                    <w:noProof/>
                    <w:color w:val="000000" w:themeColor="text1"/>
                    <w:kern w:val="2"/>
                    <w:lang w:val="en-US"/>
                  </w:rPr>
                  <w:t>No</w:t>
                </w:r>
              </w:p>
            </w:tc>
          </w:sdtContent>
        </w:sdt>
        <w:tc>
          <w:tcPr>
            <w:tcW w:w="5805" w:type="dxa"/>
            <w:gridSpan w:val="2"/>
          </w:tcPr>
          <w:p w14:paraId="620D4C93" w14:textId="301F049A" w:rsidR="00851A22" w:rsidRPr="00404D47" w:rsidRDefault="002929F4">
            <w:pPr>
              <w:tabs>
                <w:tab w:val="left" w:pos="7440"/>
                <w:tab w:val="left" w:pos="7840"/>
              </w:tabs>
              <w:spacing w:before="240" w:after="120"/>
              <w:rPr>
                <w:rFonts w:ascii="Verdana" w:hAnsi="Verdana"/>
                <w:noProof/>
                <w:color w:val="000000" w:themeColor="text1"/>
                <w:kern w:val="2"/>
                <w:lang w:val="en-US"/>
              </w:rPr>
            </w:pPr>
            <w:r w:rsidRPr="00404D47">
              <w:rPr>
                <w:rFonts w:ascii="Verdana" w:hAnsi="Verdana"/>
                <w:noProof/>
                <w:color w:val="00828D"/>
                <w:kern w:val="2"/>
                <w:lang w:val="en-US"/>
              </w:rPr>
              <mc:AlternateContent>
                <mc:Choice Requires="wps">
                  <w:drawing>
                    <wp:anchor distT="45720" distB="45720" distL="114300" distR="114300" simplePos="0" relativeHeight="251658241" behindDoc="0" locked="0" layoutInCell="1" allowOverlap="1" wp14:anchorId="09CBA5E8" wp14:editId="32615506">
                      <wp:simplePos x="0" y="0"/>
                      <wp:positionH relativeFrom="column">
                        <wp:posOffset>2052955</wp:posOffset>
                      </wp:positionH>
                      <wp:positionV relativeFrom="paragraph">
                        <wp:posOffset>80645</wp:posOffset>
                      </wp:positionV>
                      <wp:extent cx="1040765" cy="281940"/>
                      <wp:effectExtent l="0" t="0" r="26035" b="22860"/>
                      <wp:wrapSquare wrapText="bothSides"/>
                      <wp:docPr id="139989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1940"/>
                              </a:xfrm>
                              <a:prstGeom prst="rect">
                                <a:avLst/>
                              </a:prstGeom>
                              <a:solidFill>
                                <a:srgbClr val="FFFFFF"/>
                              </a:solidFill>
                              <a:ln w="9525">
                                <a:solidFill>
                                  <a:srgbClr val="000000"/>
                                </a:solidFill>
                                <a:miter lim="800000"/>
                                <a:headEnd/>
                                <a:tailEnd/>
                              </a:ln>
                            </wps:spPr>
                            <wps:txbx>
                              <w:txbxContent>
                                <w:p w14:paraId="20582C3A" w14:textId="77777777" w:rsidR="00B15825" w:rsidRPr="00407703" w:rsidRDefault="00B15825" w:rsidP="00B15825">
                                  <w:pPr>
                                    <w:rPr>
                                      <w:rFonts w:ascii="Verdana" w:hAnsi="Verdana"/>
                                    </w:rPr>
                                  </w:pPr>
                                  <w:r w:rsidRPr="00407703">
                                    <w:rPr>
                                      <w:rFonts w:ascii="Verdana" w:hAnsi="Verdana"/>
                                      <w:highlight w:val="yellow"/>
                                    </w:rPr>
                                    <w:t>Enter value</w:t>
                                  </w:r>
                                </w:p>
                                <w:p w14:paraId="4F9CC5DD" w14:textId="048D91F2" w:rsidR="002929F4" w:rsidRPr="00407703" w:rsidRDefault="002929F4" w:rsidP="002929F4">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BA5E8" id="_x0000_s1027" type="#_x0000_t202" style="position:absolute;margin-left:161.65pt;margin-top:6.35pt;width:81.95pt;height:22.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">
                      <v:textbox>
                        <w:txbxContent>
                          <w:p w14:paraId="20582C3A" w14:textId="77777777" w:rsidR="00B15825" w:rsidRPr="00407703" w:rsidRDefault="00B15825" w:rsidP="00B15825">
                            <w:pPr>
                              <w:rPr>
                                <w:rFonts w:ascii="Verdana" w:hAnsi="Verdana"/>
                              </w:rPr>
                            </w:pPr>
                            <w:r w:rsidRPr="00407703">
                              <w:rPr>
                                <w:rFonts w:ascii="Verdana" w:hAnsi="Verdana"/>
                                <w:highlight w:val="yellow"/>
                              </w:rPr>
                              <w:t>Enter value</w:t>
                            </w:r>
                          </w:p>
                          <w:p w14:paraId="4F9CC5DD" w14:textId="048D91F2" w:rsidR="002929F4" w:rsidRPr="00407703" w:rsidRDefault="002929F4" w:rsidP="002929F4">
                            <w:pPr>
                              <w:rPr>
                                <w:rFonts w:ascii="Verdana" w:hAnsi="Verdana"/>
                              </w:rPr>
                            </w:pPr>
                          </w:p>
                        </w:txbxContent>
                      </v:textbox>
                      <w10:wrap type="square"/>
                    </v:shape>
                  </w:pict>
                </mc:Fallback>
              </mc:AlternateContent>
            </w:r>
            <w:r w:rsidR="00882455" w:rsidRPr="00404D47">
              <w:rPr>
                <w:rFonts w:ascii="Verdana" w:hAnsi="Verdana"/>
                <w:noProof/>
                <w:color w:val="00828D"/>
                <w:kern w:val="2"/>
                <w:lang w:val="en-US"/>
              </w:rPr>
              <w:t># of d</w:t>
            </w:r>
            <w:r w:rsidR="00851A22" w:rsidRPr="00404D47">
              <w:rPr>
                <w:rFonts w:ascii="Verdana" w:hAnsi="Verdana"/>
                <w:noProof/>
                <w:color w:val="00828D"/>
                <w:kern w:val="2"/>
                <w:lang w:val="en-US"/>
              </w:rPr>
              <w:t xml:space="preserve">irect </w:t>
            </w:r>
            <w:r w:rsidR="00B04A9B" w:rsidRPr="00404D47">
              <w:rPr>
                <w:rFonts w:ascii="Verdana" w:hAnsi="Verdana"/>
                <w:noProof/>
                <w:color w:val="00828D"/>
                <w:kern w:val="2"/>
                <w:lang w:val="en-US"/>
              </w:rPr>
              <w:t>r</w:t>
            </w:r>
            <w:r w:rsidR="00851A22" w:rsidRPr="00404D47">
              <w:rPr>
                <w:rFonts w:ascii="Verdana" w:hAnsi="Verdana"/>
                <w:noProof/>
                <w:color w:val="00828D"/>
                <w:kern w:val="2"/>
                <w:lang w:val="en-US"/>
              </w:rPr>
              <w:t>eports</w:t>
            </w:r>
            <w:r w:rsidRPr="00404D47">
              <w:rPr>
                <w:rFonts w:ascii="Verdana" w:hAnsi="Verdana"/>
                <w:noProof/>
                <w:color w:val="00828D"/>
                <w:kern w:val="2"/>
                <w:lang w:val="en-US"/>
              </w:rPr>
              <w:t xml:space="preserve"> </w:t>
            </w:r>
            <w:r w:rsidR="00B04A9B" w:rsidRPr="00404D47">
              <w:rPr>
                <w:rFonts w:ascii="Verdana" w:hAnsi="Verdana"/>
                <w:noProof/>
                <w:color w:val="00828D"/>
                <w:kern w:val="2"/>
                <w:lang w:val="en-US"/>
              </w:rPr>
              <w:t>c</w:t>
            </w:r>
            <w:r w:rsidRPr="00404D47">
              <w:rPr>
                <w:rFonts w:ascii="Verdana" w:hAnsi="Verdana"/>
                <w:noProof/>
                <w:color w:val="00828D"/>
                <w:kern w:val="2"/>
                <w:lang w:val="en-US"/>
              </w:rPr>
              <w:t>irca</w:t>
            </w:r>
            <w:r w:rsidRPr="00404D47">
              <w:rPr>
                <w:rFonts w:ascii="Verdana" w:hAnsi="Verdana" w:cs="Arial"/>
                <w:color w:val="000000" w:themeColor="text1"/>
              </w:rPr>
              <w:t xml:space="preserve"> </w:t>
            </w:r>
          </w:p>
        </w:tc>
      </w:tr>
      <w:tr w:rsidR="00882455" w:rsidRPr="00404D47" w14:paraId="61709FD2" w14:textId="77777777" w:rsidTr="00B15825">
        <w:trPr>
          <w:gridAfter w:val="1"/>
          <w:wAfter w:w="6" w:type="dxa"/>
          <w:trHeight w:val="583"/>
        </w:trPr>
        <w:tc>
          <w:tcPr>
            <w:tcW w:w="2122" w:type="dxa"/>
            <w:tcBorders>
              <w:bottom w:val="single" w:sz="4" w:space="0" w:color="auto"/>
            </w:tcBorders>
          </w:tcPr>
          <w:p w14:paraId="2A1872A1" w14:textId="77777777" w:rsidR="00882455" w:rsidRPr="00404D47" w:rsidRDefault="00882455">
            <w:pPr>
              <w:tabs>
                <w:tab w:val="left" w:pos="7440"/>
                <w:tab w:val="left" w:pos="7840"/>
              </w:tabs>
              <w:spacing w:before="240" w:after="120"/>
              <w:rPr>
                <w:rFonts w:ascii="Verdana" w:hAnsi="Verdana"/>
                <w:noProof/>
                <w:color w:val="00828D"/>
                <w:kern w:val="2"/>
                <w:lang w:val="en-US"/>
              </w:rPr>
            </w:pPr>
            <w:r w:rsidRPr="00404D47">
              <w:rPr>
                <w:rFonts w:ascii="Verdana" w:hAnsi="Verdana"/>
                <w:noProof/>
                <w:color w:val="00828D"/>
                <w:kern w:val="2"/>
                <w:lang w:val="en-US"/>
              </w:rPr>
              <w:t>Travel</w:t>
            </w:r>
          </w:p>
        </w:tc>
        <w:sdt>
          <w:sdtPr>
            <w:rPr>
              <w:rFonts w:ascii="Verdana" w:hAnsi="Verdana"/>
              <w:noProof/>
              <w:color w:val="000000" w:themeColor="text1"/>
              <w:kern w:val="2"/>
              <w:lang w:val="en-US"/>
            </w:rPr>
            <w:alias w:val="Travel"/>
            <w:tag w:val="Travel"/>
            <w:id w:val="-1272087964"/>
            <w:placeholder>
              <w:docPart w:val="E152C84B322E438A8F5284DB010AD201"/>
            </w:placeholder>
            <w:comboBox>
              <w:listItem w:displayText="Choose an item" w:value="Choose an item"/>
              <w:listItem w:displayText="Occasional" w:value="Occasional"/>
              <w:listItem w:displayText="Regular" w:value="Regular"/>
              <w:listItem w:displayText="Frequent" w:value="Frequent"/>
            </w:comboBox>
          </w:sdtPr>
          <w:sdtEndPr/>
          <w:sdtContent>
            <w:tc>
              <w:tcPr>
                <w:tcW w:w="2835" w:type="dxa"/>
                <w:tcBorders>
                  <w:bottom w:val="single" w:sz="4" w:space="0" w:color="auto"/>
                </w:tcBorders>
              </w:tcPr>
              <w:p w14:paraId="06F263CE" w14:textId="532F3E18" w:rsidR="00882455" w:rsidRPr="00404D47" w:rsidRDefault="00A21E06">
                <w:pPr>
                  <w:tabs>
                    <w:tab w:val="left" w:pos="7440"/>
                    <w:tab w:val="left" w:pos="7840"/>
                  </w:tabs>
                  <w:spacing w:before="240" w:after="120"/>
                  <w:rPr>
                    <w:rFonts w:ascii="Verdana" w:hAnsi="Verdana"/>
                    <w:noProof/>
                    <w:color w:val="000000" w:themeColor="text1"/>
                    <w:kern w:val="2"/>
                    <w:lang w:val="en-US"/>
                  </w:rPr>
                </w:pPr>
                <w:r>
                  <w:rPr>
                    <w:rFonts w:ascii="Verdana" w:hAnsi="Verdana"/>
                    <w:noProof/>
                    <w:color w:val="000000" w:themeColor="text1"/>
                    <w:kern w:val="2"/>
                    <w:lang w:val="en-US"/>
                  </w:rPr>
                  <w:t>Occasional</w:t>
                </w:r>
              </w:p>
            </w:tc>
          </w:sdtContent>
        </w:sdt>
        <w:tc>
          <w:tcPr>
            <w:tcW w:w="2693" w:type="dxa"/>
          </w:tcPr>
          <w:p w14:paraId="1BEB9D18" w14:textId="5F5D76A9" w:rsidR="00882455" w:rsidRPr="00404D47" w:rsidRDefault="00882455">
            <w:pPr>
              <w:tabs>
                <w:tab w:val="left" w:pos="7440"/>
                <w:tab w:val="left" w:pos="7840"/>
              </w:tabs>
              <w:spacing w:before="240" w:after="120"/>
              <w:rPr>
                <w:rFonts w:ascii="Verdana" w:hAnsi="Verdana"/>
                <w:noProof/>
                <w:color w:val="000000" w:themeColor="text1"/>
                <w:kern w:val="2"/>
                <w:lang w:val="en-US"/>
              </w:rPr>
            </w:pPr>
            <w:r w:rsidRPr="00404D47">
              <w:rPr>
                <w:rFonts w:ascii="Verdana" w:hAnsi="Verdana"/>
                <w:noProof/>
                <w:color w:val="00828D"/>
                <w:kern w:val="2"/>
                <w:lang w:val="en-US"/>
              </w:rPr>
              <w:t>Driving Essential</w:t>
            </w:r>
          </w:p>
        </w:tc>
        <w:sdt>
          <w:sdtPr>
            <w:rPr>
              <w:rFonts w:ascii="Verdana" w:hAnsi="Verdana"/>
              <w:noProof/>
              <w:color w:val="000000" w:themeColor="text1"/>
              <w:kern w:val="2"/>
              <w:lang w:val="en-US"/>
            </w:rPr>
            <w:alias w:val="Driving"/>
            <w:tag w:val="Driving"/>
            <w:id w:val="-1501430074"/>
            <w:placeholder>
              <w:docPart w:val="E152C84B322E438A8F5284DB010AD201"/>
            </w:placeholder>
            <w:comboBox>
              <w:listItem w:displayText="Choose an item" w:value="Choose an item"/>
              <w:listItem w:displayText="Yes" w:value="Yes"/>
              <w:listItem w:displayText="No" w:value="No"/>
            </w:comboBox>
          </w:sdtPr>
          <w:sdtEndPr/>
          <w:sdtContent>
            <w:tc>
              <w:tcPr>
                <w:tcW w:w="3112" w:type="dxa"/>
              </w:tcPr>
              <w:p w14:paraId="38F67198" w14:textId="6BBE9C37" w:rsidR="00882455" w:rsidRPr="00404D47" w:rsidRDefault="00A21E06">
                <w:pPr>
                  <w:tabs>
                    <w:tab w:val="left" w:pos="7440"/>
                    <w:tab w:val="left" w:pos="7840"/>
                  </w:tabs>
                  <w:spacing w:before="240" w:after="120"/>
                  <w:rPr>
                    <w:rFonts w:ascii="Verdana" w:hAnsi="Verdana"/>
                    <w:noProof/>
                    <w:color w:val="000000" w:themeColor="text1"/>
                    <w:kern w:val="2"/>
                    <w:lang w:val="en-US"/>
                  </w:rPr>
                </w:pPr>
                <w:r>
                  <w:rPr>
                    <w:rFonts w:ascii="Verdana" w:hAnsi="Verdana"/>
                    <w:noProof/>
                    <w:color w:val="000000" w:themeColor="text1"/>
                    <w:kern w:val="2"/>
                    <w:lang w:val="en-US"/>
                  </w:rPr>
                  <w:t>No</w:t>
                </w:r>
              </w:p>
            </w:tc>
          </w:sdtContent>
        </w:sdt>
      </w:tr>
      <w:tr w:rsidR="00882455" w:rsidRPr="004C6C4B" w14:paraId="45A77A3C" w14:textId="77777777" w:rsidTr="00B15825">
        <w:tc>
          <w:tcPr>
            <w:tcW w:w="2122" w:type="dxa"/>
          </w:tcPr>
          <w:p w14:paraId="38B01FB2" w14:textId="77777777" w:rsidR="00882455" w:rsidRPr="00404D47" w:rsidRDefault="00882455">
            <w:pPr>
              <w:tabs>
                <w:tab w:val="left" w:pos="7440"/>
                <w:tab w:val="left" w:pos="7840"/>
              </w:tabs>
              <w:spacing w:before="240" w:after="120"/>
              <w:rPr>
                <w:rFonts w:ascii="Verdana" w:hAnsi="Verdana"/>
                <w:noProof/>
                <w:color w:val="00828D"/>
                <w:kern w:val="2"/>
                <w:lang w:val="en-US"/>
              </w:rPr>
            </w:pPr>
            <w:r w:rsidRPr="00404D47">
              <w:rPr>
                <w:rFonts w:ascii="Verdana" w:hAnsi="Verdana"/>
                <w:noProof/>
                <w:color w:val="00828D"/>
                <w:kern w:val="2"/>
                <w:lang w:val="en-US"/>
              </w:rPr>
              <w:t>DBS</w:t>
            </w:r>
          </w:p>
        </w:tc>
        <w:sdt>
          <w:sdtPr>
            <w:rPr>
              <w:rFonts w:ascii="Verdana" w:hAnsi="Verdana"/>
              <w:noProof/>
              <w:color w:val="000000" w:themeColor="text1"/>
              <w:kern w:val="2"/>
              <w:lang w:val="en-US"/>
            </w:rPr>
            <w:alias w:val="DBS Level"/>
            <w:tag w:val="DBS Level"/>
            <w:id w:val="-2136871141"/>
            <w:placeholder>
              <w:docPart w:val="B9D1C6FD0E624BF1972E920F5C42A388"/>
            </w:placeholder>
            <w:comboBox>
              <w:listItem w:displayText="Choose an item" w:value="Choose an item"/>
              <w:listItem w:displayText="None" w:value="None"/>
              <w:listItem w:displayText="Basic" w:value="Basic"/>
              <w:listItem w:displayText="Standard" w:value="Standard"/>
              <w:listItem w:displayText="Enhanced with barring" w:value="Enhanced with barring"/>
            </w:comboBox>
          </w:sdtPr>
          <w:sdtEndPr/>
          <w:sdtContent>
            <w:tc>
              <w:tcPr>
                <w:tcW w:w="2835" w:type="dxa"/>
                <w:tcBorders>
                  <w:right w:val="single" w:sz="4" w:space="0" w:color="auto"/>
                </w:tcBorders>
              </w:tcPr>
              <w:p w14:paraId="57BCB26D" w14:textId="566EFA64" w:rsidR="00882455" w:rsidRPr="00404D47" w:rsidRDefault="00A21E06">
                <w:pPr>
                  <w:tabs>
                    <w:tab w:val="left" w:pos="7440"/>
                    <w:tab w:val="left" w:pos="7840"/>
                  </w:tabs>
                  <w:spacing w:before="240" w:after="120"/>
                  <w:rPr>
                    <w:rFonts w:ascii="Verdana" w:hAnsi="Verdana"/>
                    <w:noProof/>
                    <w:color w:val="000000" w:themeColor="text1"/>
                    <w:kern w:val="2"/>
                    <w:lang w:val="en-US"/>
                  </w:rPr>
                </w:pPr>
                <w:r>
                  <w:rPr>
                    <w:rFonts w:ascii="Verdana" w:hAnsi="Verdana"/>
                    <w:noProof/>
                    <w:color w:val="000000" w:themeColor="text1"/>
                    <w:kern w:val="2"/>
                    <w:lang w:val="en-US"/>
                  </w:rPr>
                  <w:t>None</w:t>
                </w:r>
              </w:p>
            </w:tc>
          </w:sdtContent>
        </w:sdt>
        <w:tc>
          <w:tcPr>
            <w:tcW w:w="2693" w:type="dxa"/>
            <w:tcBorders>
              <w:top w:val="nil"/>
              <w:left w:val="single" w:sz="4" w:space="0" w:color="auto"/>
              <w:bottom w:val="nil"/>
              <w:right w:val="nil"/>
            </w:tcBorders>
          </w:tcPr>
          <w:p w14:paraId="7D15D35D" w14:textId="389D71BA" w:rsidR="00882455" w:rsidRPr="00404D47" w:rsidRDefault="00882455">
            <w:pPr>
              <w:tabs>
                <w:tab w:val="left" w:pos="7440"/>
                <w:tab w:val="left" w:pos="7840"/>
              </w:tabs>
              <w:spacing w:before="240" w:after="120"/>
              <w:rPr>
                <w:rFonts w:ascii="Verdana" w:hAnsi="Verdana"/>
                <w:noProof/>
                <w:color w:val="000000" w:themeColor="text1"/>
                <w:kern w:val="2"/>
                <w:lang w:val="en-US"/>
              </w:rPr>
            </w:pPr>
          </w:p>
        </w:tc>
        <w:tc>
          <w:tcPr>
            <w:tcW w:w="3118" w:type="dxa"/>
            <w:gridSpan w:val="2"/>
            <w:tcBorders>
              <w:top w:val="nil"/>
              <w:left w:val="nil"/>
              <w:bottom w:val="nil"/>
              <w:right w:val="nil"/>
            </w:tcBorders>
          </w:tcPr>
          <w:p w14:paraId="33CC74BE" w14:textId="2844D716" w:rsidR="00882455" w:rsidRPr="00404D47" w:rsidRDefault="00882455">
            <w:pPr>
              <w:tabs>
                <w:tab w:val="left" w:pos="7440"/>
                <w:tab w:val="left" w:pos="7840"/>
              </w:tabs>
              <w:spacing w:before="240" w:after="120"/>
              <w:rPr>
                <w:rFonts w:ascii="Verdana" w:hAnsi="Verdana"/>
                <w:noProof/>
                <w:color w:val="000000" w:themeColor="text1"/>
                <w:kern w:val="2"/>
                <w:lang w:val="en-US"/>
              </w:rPr>
            </w:pPr>
          </w:p>
        </w:tc>
      </w:tr>
    </w:tbl>
    <w:p w14:paraId="17D05777" w14:textId="7CB219A9" w:rsidR="000C164E" w:rsidRDefault="000C164E" w:rsidP="1615D4C7">
      <w:pPr>
        <w:jc w:val="center"/>
        <w:rPr>
          <w:noProof/>
        </w:rPr>
      </w:pPr>
    </w:p>
    <w:p w14:paraId="3598114A" w14:textId="77777777" w:rsidR="00851A22" w:rsidRDefault="00851A22" w:rsidP="1615D4C7">
      <w:pPr>
        <w:jc w:val="center"/>
        <w:rPr>
          <w:noProof/>
        </w:rPr>
      </w:pPr>
    </w:p>
    <w:p w14:paraId="3F69F07A" w14:textId="5E3B50F5" w:rsidR="00851A22" w:rsidRPr="00864F3E" w:rsidRDefault="00851A22" w:rsidP="1615D4C7">
      <w:pPr>
        <w:jc w:val="center"/>
        <w:rPr>
          <w:rFonts w:ascii="Calibri" w:hAnsi="Calibri"/>
        </w:rPr>
      </w:pPr>
      <w:r>
        <w:rPr>
          <w:noProof/>
        </w:rPr>
        <w:lastRenderedPageBreak/>
        <w:drawing>
          <wp:inline distT="0" distB="0" distL="0" distR="0" wp14:anchorId="249DC2A3" wp14:editId="3601F1F7">
            <wp:extent cx="5256942" cy="4786008"/>
            <wp:effectExtent l="0" t="0" r="1270" b="0"/>
            <wp:docPr id="2042952779" name="Picture 2042952779"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52779" name="Picture 2042952779" descr="A circular chart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71140" cy="4798934"/>
                    </a:xfrm>
                    <a:prstGeom prst="rect">
                      <a:avLst/>
                    </a:prstGeom>
                  </pic:spPr>
                </pic:pic>
              </a:graphicData>
            </a:graphic>
          </wp:inline>
        </w:drawing>
      </w:r>
    </w:p>
    <w:sectPr w:rsidR="00851A22" w:rsidRPr="00864F3E" w:rsidSect="006D3E49">
      <w:footerReference w:type="even" r:id="rId12"/>
      <w:footerReference w:type="default" r:id="rId13"/>
      <w:headerReference w:type="first" r:id="rId14"/>
      <w:footerReference w:type="first" r:id="rId15"/>
      <w:pgSz w:w="11906" w:h="16838"/>
      <w:pgMar w:top="567" w:right="567" w:bottom="397" w:left="56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71E9" w14:textId="77777777" w:rsidR="00AE3C05" w:rsidRDefault="00AE3C05" w:rsidP="005E0916">
      <w:pPr>
        <w:spacing w:after="0" w:line="240" w:lineRule="auto"/>
      </w:pPr>
      <w:r>
        <w:separator/>
      </w:r>
    </w:p>
  </w:endnote>
  <w:endnote w:type="continuationSeparator" w:id="0">
    <w:p w14:paraId="7BEC2E5B" w14:textId="77777777" w:rsidR="00AE3C05" w:rsidRDefault="00AE3C05" w:rsidP="005E0916">
      <w:pPr>
        <w:spacing w:after="0" w:line="240" w:lineRule="auto"/>
      </w:pPr>
      <w:r>
        <w:continuationSeparator/>
      </w:r>
    </w:p>
  </w:endnote>
  <w:endnote w:type="continuationNotice" w:id="1">
    <w:p w14:paraId="6508A953" w14:textId="77777777" w:rsidR="00AE3C05" w:rsidRDefault="00AE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rueno Light">
    <w:panose1 w:val="000004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ueno">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C1E4" w14:textId="77777777" w:rsidR="000B0028" w:rsidRPr="007A7E1A" w:rsidRDefault="000B0028" w:rsidP="000B0028">
    <w:pPr>
      <w:pStyle w:val="Footer"/>
      <w:jc w:val="center"/>
      <w:rPr>
        <w:rFonts w:ascii="Arial" w:hAnsi="Arial" w:cs="Arial"/>
        <w:color w:val="595959"/>
        <w:sz w:val="17"/>
      </w:rPr>
    </w:pPr>
    <w:bookmarkStart w:id="0" w:name="MARKED1FooterEvenPages"/>
    <w:r w:rsidRPr="007A7E1A">
      <w:rPr>
        <w:rFonts w:ascii="Arial" w:hAnsi="Arial" w:cs="Arial"/>
        <w:color w:val="595959"/>
        <w:sz w:val="17"/>
      </w:rPr>
      <w:t>OFFICIAL</w:t>
    </w:r>
  </w:p>
  <w:bookmarkEnd w:id="0"/>
  <w:p w14:paraId="2D3B6DB4" w14:textId="77777777" w:rsidR="000C164E" w:rsidRPr="000C164E" w:rsidRDefault="000C164E">
    <w:pPr>
      <w:pStyle w:val="Footer"/>
      <w:rPr>
        <w:rFonts w:ascii="Trueno" w:hAnsi="Trueno"/>
        <w:color w:val="009999"/>
      </w:rPr>
    </w:pPr>
    <w:r w:rsidRPr="000C164E">
      <w:rPr>
        <w:rFonts w:ascii="Trueno" w:hAnsi="Trueno"/>
        <w:color w:val="009999"/>
      </w:rPr>
      <w:t>www.homegroup.org.uk/careers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7B5A" w14:textId="77777777" w:rsidR="000B0028" w:rsidRPr="007A7E1A" w:rsidRDefault="000B0028" w:rsidP="000B0028">
    <w:pPr>
      <w:pStyle w:val="Footer"/>
      <w:jc w:val="center"/>
      <w:rPr>
        <w:rFonts w:ascii="Arial" w:hAnsi="Arial" w:cs="Arial"/>
        <w:color w:val="595959"/>
        <w:sz w:val="17"/>
      </w:rPr>
    </w:pPr>
    <w:bookmarkStart w:id="1" w:name="MARKED1FooterPrimary"/>
    <w:r w:rsidRPr="007A7E1A">
      <w:rPr>
        <w:rFonts w:ascii="Arial" w:hAnsi="Arial" w:cs="Arial"/>
        <w:color w:val="595959"/>
        <w:sz w:val="17"/>
      </w:rPr>
      <w:t>OFFICIAL</w:t>
    </w:r>
  </w:p>
  <w:bookmarkEnd w:id="1"/>
  <w:p w14:paraId="376CCFC2" w14:textId="77777777" w:rsidR="00344275" w:rsidRDefault="00344275">
    <w:pPr>
      <w:pStyle w:val="Footer"/>
      <w:rPr>
        <w:rFonts w:ascii="Trueno" w:hAnsi="Trueno"/>
        <w:b/>
        <w:color w:val="595959" w:themeColor="text1" w:themeTint="A6"/>
      </w:rPr>
    </w:pPr>
  </w:p>
  <w:p w14:paraId="17B48DE1" w14:textId="3FC9AFDF" w:rsidR="000C164E" w:rsidRPr="000C164E" w:rsidRDefault="000C164E">
    <w:pPr>
      <w:pStyle w:val="Footer"/>
      <w:rPr>
        <w:rFonts w:ascii="Trueno" w:hAnsi="Trueno"/>
        <w:color w:val="009999"/>
      </w:rPr>
    </w:pPr>
    <w:r w:rsidRPr="000C164E">
      <w:rPr>
        <w:rFonts w:ascii="Trueno" w:hAnsi="Trueno"/>
        <w:color w:val="009999"/>
      </w:rPr>
      <w:t>www.homegroup.org.uk/careers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148B" w14:textId="77777777" w:rsidR="000B0028" w:rsidRPr="007A7E1A" w:rsidRDefault="000B0028" w:rsidP="000B0028">
    <w:pPr>
      <w:pStyle w:val="Footer"/>
      <w:jc w:val="center"/>
      <w:rPr>
        <w:rFonts w:ascii="Arial" w:hAnsi="Arial" w:cs="Arial"/>
        <w:color w:val="595959"/>
        <w:sz w:val="17"/>
      </w:rPr>
    </w:pPr>
    <w:bookmarkStart w:id="2" w:name="MARKED1FooterFirstPage"/>
    <w:r w:rsidRPr="007A7E1A">
      <w:rPr>
        <w:rFonts w:ascii="Arial" w:hAnsi="Arial" w:cs="Arial"/>
        <w:color w:val="595959"/>
        <w:sz w:val="17"/>
      </w:rPr>
      <w:t>OFFICIAL</w:t>
    </w:r>
  </w:p>
  <w:bookmarkEnd w:id="2"/>
  <w:p w14:paraId="6FAEAE4C" w14:textId="77777777" w:rsidR="00344275" w:rsidRDefault="00344275">
    <w:pPr>
      <w:pStyle w:val="Footer"/>
      <w:rPr>
        <w:rFonts w:ascii="Trueno" w:hAnsi="Trueno"/>
        <w:b/>
        <w:color w:val="595959" w:themeColor="text1" w:themeTint="A6"/>
      </w:rPr>
    </w:pPr>
  </w:p>
  <w:p w14:paraId="3D343D9B" w14:textId="7A50252A" w:rsidR="000B0028" w:rsidRPr="000C164E" w:rsidRDefault="000B0028">
    <w:pPr>
      <w:pStyle w:val="Footer"/>
      <w:rPr>
        <w:rFonts w:ascii="Trueno" w:hAnsi="Trueno"/>
        <w:color w:val="009999"/>
      </w:rPr>
    </w:pPr>
    <w:r w:rsidRPr="000C164E">
      <w:rPr>
        <w:rFonts w:ascii="Trueno" w:hAnsi="Trueno"/>
        <w:color w:val="009999"/>
      </w:rPr>
      <w:t>www.homegroup.org.uk/careers</w:t>
    </w:r>
  </w:p>
  <w:p w14:paraId="182C332F" w14:textId="77777777" w:rsidR="000B0028" w:rsidRDefault="000B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E145" w14:textId="77777777" w:rsidR="00AE3C05" w:rsidRDefault="00AE3C05" w:rsidP="005E0916">
      <w:pPr>
        <w:spacing w:after="0" w:line="240" w:lineRule="auto"/>
      </w:pPr>
      <w:r>
        <w:separator/>
      </w:r>
    </w:p>
  </w:footnote>
  <w:footnote w:type="continuationSeparator" w:id="0">
    <w:p w14:paraId="68DB3081" w14:textId="77777777" w:rsidR="00AE3C05" w:rsidRDefault="00AE3C05" w:rsidP="005E0916">
      <w:pPr>
        <w:spacing w:after="0" w:line="240" w:lineRule="auto"/>
      </w:pPr>
      <w:r>
        <w:continuationSeparator/>
      </w:r>
    </w:p>
  </w:footnote>
  <w:footnote w:type="continuationNotice" w:id="1">
    <w:p w14:paraId="34CD5EB3" w14:textId="77777777" w:rsidR="00AE3C05" w:rsidRDefault="00AE3C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87B7" w14:textId="66570AF9" w:rsidR="000B0028" w:rsidRDefault="00B2370A">
    <w:pPr>
      <w:pStyle w:val="Header"/>
    </w:pPr>
    <w:r>
      <w:rPr>
        <w:noProof/>
        <w:lang w:eastAsia="en-GB"/>
      </w:rPr>
      <mc:AlternateContent>
        <mc:Choice Requires="wpg">
          <w:drawing>
            <wp:anchor distT="0" distB="0" distL="114300" distR="114300" simplePos="0" relativeHeight="251658240" behindDoc="1" locked="0" layoutInCell="1" allowOverlap="1" wp14:anchorId="567C7260" wp14:editId="1543D535">
              <wp:simplePos x="0" y="0"/>
              <wp:positionH relativeFrom="page">
                <wp:align>left</wp:align>
              </wp:positionH>
              <wp:positionV relativeFrom="paragraph">
                <wp:posOffset>-448945</wp:posOffset>
              </wp:positionV>
              <wp:extent cx="7560310" cy="2203450"/>
              <wp:effectExtent l="0" t="0" r="2540" b="6350"/>
              <wp:wrapTight wrapText="bothSides">
                <wp:wrapPolygon edited="0">
                  <wp:start x="0" y="0"/>
                  <wp:lineTo x="0" y="21476"/>
                  <wp:lineTo x="21553" y="21476"/>
                  <wp:lineTo x="21553" y="0"/>
                  <wp:lineTo x="0" y="0"/>
                </wp:wrapPolygon>
              </wp:wrapTight>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03450"/>
                        <a:chOff x="0" y="0"/>
                        <a:chExt cx="7560000" cy="2203200"/>
                      </a:xfrm>
                    </wpg:grpSpPr>
                    <wps:wsp>
                      <wps:cNvPr id="7" name="Rectangle 7"/>
                      <wps:cNvSpPr>
                        <a:spLocks noChangeArrowheads="1"/>
                      </wps:cNvSpPr>
                      <wps:spPr bwMode="auto">
                        <a:xfrm>
                          <a:off x="0" y="0"/>
                          <a:ext cx="7560000" cy="220320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8" name="Picture 2" descr="\\Mac\Home\Desktop\Home Group\wetransfer-579813\171107 Word template Folder\GRAPHICS\home group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681272" y="359764"/>
                          <a:ext cx="1439545" cy="143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 descr="\\Mac\Home\Desktop\Home Group\wetransfer-579813\171107 Word template Folder\GRAPHICS\Buidling homes tag.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9718" y="719528"/>
                          <a:ext cx="145034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977D3" id="Group 6" o:spid="_x0000_s1026" style="position:absolute;margin-left:0;margin-top:-35.35pt;width:595.3pt;height:173.5pt;z-index:-251658240;mso-position-horizontal:left;mso-position-horizontal-relative:page" coordsize="75600,2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">
              <v:rect id="Rectangle 7" o:spid="_x0000_s1027" style="position:absolute;width:75600;height:2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&#1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6812;top:3597;width:14396;height:1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">
                <v:imagedata r:id="rId3" o:title="home group logo"/>
                <v:path arrowok="t"/>
              </v:shape>
              <v:shape id="Picture 1" o:spid="_x0000_s1029" type="#_x0000_t75" style="position:absolute;left:4297;top:7195;width:14503;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">
                <v:imagedata r:id="rId4" o:title="Buidling homes tag"/>
                <v:path arrowok="t"/>
              </v:shape>
              <w10:wrap type="tight" anchorx="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3jXqOAVqWKVSe" int2:id="ZN72tEu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0BA2"/>
    <w:multiLevelType w:val="hybridMultilevel"/>
    <w:tmpl w:val="FFFFFFFF"/>
    <w:lvl w:ilvl="0" w:tplc="44E0D9FC">
      <w:start w:val="1"/>
      <w:numFmt w:val="bullet"/>
      <w:lvlText w:val=""/>
      <w:lvlJc w:val="left"/>
      <w:pPr>
        <w:ind w:left="720" w:hanging="360"/>
      </w:pPr>
      <w:rPr>
        <w:rFonts w:ascii="Symbol" w:hAnsi="Symbol" w:hint="default"/>
      </w:rPr>
    </w:lvl>
    <w:lvl w:ilvl="1" w:tplc="4FEEF0B4">
      <w:start w:val="1"/>
      <w:numFmt w:val="bullet"/>
      <w:lvlText w:val="o"/>
      <w:lvlJc w:val="left"/>
      <w:pPr>
        <w:ind w:left="1440" w:hanging="360"/>
      </w:pPr>
      <w:rPr>
        <w:rFonts w:ascii="Courier New" w:hAnsi="Courier New" w:hint="default"/>
      </w:rPr>
    </w:lvl>
    <w:lvl w:ilvl="2" w:tplc="E588512A">
      <w:start w:val="1"/>
      <w:numFmt w:val="bullet"/>
      <w:lvlText w:val=""/>
      <w:lvlJc w:val="left"/>
      <w:pPr>
        <w:ind w:left="2160" w:hanging="360"/>
      </w:pPr>
      <w:rPr>
        <w:rFonts w:ascii="Wingdings" w:hAnsi="Wingdings" w:hint="default"/>
      </w:rPr>
    </w:lvl>
    <w:lvl w:ilvl="3" w:tplc="28DE1116">
      <w:start w:val="1"/>
      <w:numFmt w:val="bullet"/>
      <w:lvlText w:val=""/>
      <w:lvlJc w:val="left"/>
      <w:pPr>
        <w:ind w:left="2880" w:hanging="360"/>
      </w:pPr>
      <w:rPr>
        <w:rFonts w:ascii="Symbol" w:hAnsi="Symbol" w:hint="default"/>
      </w:rPr>
    </w:lvl>
    <w:lvl w:ilvl="4" w:tplc="ED568982">
      <w:start w:val="1"/>
      <w:numFmt w:val="bullet"/>
      <w:lvlText w:val="o"/>
      <w:lvlJc w:val="left"/>
      <w:pPr>
        <w:ind w:left="3600" w:hanging="360"/>
      </w:pPr>
      <w:rPr>
        <w:rFonts w:ascii="Courier New" w:hAnsi="Courier New" w:hint="default"/>
      </w:rPr>
    </w:lvl>
    <w:lvl w:ilvl="5" w:tplc="BB2ABDCE">
      <w:start w:val="1"/>
      <w:numFmt w:val="bullet"/>
      <w:lvlText w:val=""/>
      <w:lvlJc w:val="left"/>
      <w:pPr>
        <w:ind w:left="4320" w:hanging="360"/>
      </w:pPr>
      <w:rPr>
        <w:rFonts w:ascii="Wingdings" w:hAnsi="Wingdings" w:hint="default"/>
      </w:rPr>
    </w:lvl>
    <w:lvl w:ilvl="6" w:tplc="14509DC4">
      <w:start w:val="1"/>
      <w:numFmt w:val="bullet"/>
      <w:lvlText w:val=""/>
      <w:lvlJc w:val="left"/>
      <w:pPr>
        <w:ind w:left="5040" w:hanging="360"/>
      </w:pPr>
      <w:rPr>
        <w:rFonts w:ascii="Symbol" w:hAnsi="Symbol" w:hint="default"/>
      </w:rPr>
    </w:lvl>
    <w:lvl w:ilvl="7" w:tplc="E2987BB8">
      <w:start w:val="1"/>
      <w:numFmt w:val="bullet"/>
      <w:lvlText w:val="o"/>
      <w:lvlJc w:val="left"/>
      <w:pPr>
        <w:ind w:left="5760" w:hanging="360"/>
      </w:pPr>
      <w:rPr>
        <w:rFonts w:ascii="Courier New" w:hAnsi="Courier New" w:hint="default"/>
      </w:rPr>
    </w:lvl>
    <w:lvl w:ilvl="8" w:tplc="BF3AB332">
      <w:start w:val="1"/>
      <w:numFmt w:val="bullet"/>
      <w:lvlText w:val=""/>
      <w:lvlJc w:val="left"/>
      <w:pPr>
        <w:ind w:left="6480" w:hanging="360"/>
      </w:pPr>
      <w:rPr>
        <w:rFonts w:ascii="Wingdings" w:hAnsi="Wingdings" w:hint="default"/>
      </w:rPr>
    </w:lvl>
  </w:abstractNum>
  <w:abstractNum w:abstractNumId="1" w15:restartNumberingAfterBreak="0">
    <w:nsid w:val="15A33A37"/>
    <w:multiLevelType w:val="hybridMultilevel"/>
    <w:tmpl w:val="0400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E594D"/>
    <w:multiLevelType w:val="hybridMultilevel"/>
    <w:tmpl w:val="2AD2FFBC"/>
    <w:lvl w:ilvl="0" w:tplc="8206ACF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63E93"/>
    <w:multiLevelType w:val="hybridMultilevel"/>
    <w:tmpl w:val="95A0B9A4"/>
    <w:lvl w:ilvl="0" w:tplc="64E2BF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ABE96"/>
    <w:multiLevelType w:val="hybridMultilevel"/>
    <w:tmpl w:val="F84C0808"/>
    <w:lvl w:ilvl="0" w:tplc="64E2BFF0">
      <w:start w:val="1"/>
      <w:numFmt w:val="bullet"/>
      <w:lvlText w:val=""/>
      <w:lvlJc w:val="left"/>
      <w:pPr>
        <w:ind w:left="720" w:hanging="360"/>
      </w:pPr>
      <w:rPr>
        <w:rFonts w:ascii="Symbol" w:hAnsi="Symbol" w:hint="default"/>
        <w:color w:val="auto"/>
      </w:rPr>
    </w:lvl>
    <w:lvl w:ilvl="1" w:tplc="E6C0044C">
      <w:start w:val="1"/>
      <w:numFmt w:val="bullet"/>
      <w:lvlText w:val="o"/>
      <w:lvlJc w:val="left"/>
      <w:pPr>
        <w:ind w:left="1440" w:hanging="360"/>
      </w:pPr>
      <w:rPr>
        <w:rFonts w:ascii="Courier New" w:hAnsi="Courier New" w:hint="default"/>
      </w:rPr>
    </w:lvl>
    <w:lvl w:ilvl="2" w:tplc="2F50694A">
      <w:start w:val="1"/>
      <w:numFmt w:val="bullet"/>
      <w:lvlText w:val=""/>
      <w:lvlJc w:val="left"/>
      <w:pPr>
        <w:ind w:left="2160" w:hanging="360"/>
      </w:pPr>
      <w:rPr>
        <w:rFonts w:ascii="Wingdings" w:hAnsi="Wingdings" w:hint="default"/>
      </w:rPr>
    </w:lvl>
    <w:lvl w:ilvl="3" w:tplc="D7009C4E">
      <w:start w:val="1"/>
      <w:numFmt w:val="bullet"/>
      <w:lvlText w:val=""/>
      <w:lvlJc w:val="left"/>
      <w:pPr>
        <w:ind w:left="2880" w:hanging="360"/>
      </w:pPr>
      <w:rPr>
        <w:rFonts w:ascii="Symbol" w:hAnsi="Symbol" w:hint="default"/>
      </w:rPr>
    </w:lvl>
    <w:lvl w:ilvl="4" w:tplc="ECB21D7C">
      <w:start w:val="1"/>
      <w:numFmt w:val="bullet"/>
      <w:lvlText w:val="o"/>
      <w:lvlJc w:val="left"/>
      <w:pPr>
        <w:ind w:left="3600" w:hanging="360"/>
      </w:pPr>
      <w:rPr>
        <w:rFonts w:ascii="Courier New" w:hAnsi="Courier New" w:hint="default"/>
      </w:rPr>
    </w:lvl>
    <w:lvl w:ilvl="5" w:tplc="6E1A5F12">
      <w:start w:val="1"/>
      <w:numFmt w:val="bullet"/>
      <w:lvlText w:val=""/>
      <w:lvlJc w:val="left"/>
      <w:pPr>
        <w:ind w:left="4320" w:hanging="360"/>
      </w:pPr>
      <w:rPr>
        <w:rFonts w:ascii="Wingdings" w:hAnsi="Wingdings" w:hint="default"/>
      </w:rPr>
    </w:lvl>
    <w:lvl w:ilvl="6" w:tplc="9AA05282">
      <w:start w:val="1"/>
      <w:numFmt w:val="bullet"/>
      <w:lvlText w:val=""/>
      <w:lvlJc w:val="left"/>
      <w:pPr>
        <w:ind w:left="5040" w:hanging="360"/>
      </w:pPr>
      <w:rPr>
        <w:rFonts w:ascii="Symbol" w:hAnsi="Symbol" w:hint="default"/>
      </w:rPr>
    </w:lvl>
    <w:lvl w:ilvl="7" w:tplc="AC7ECBEE">
      <w:start w:val="1"/>
      <w:numFmt w:val="bullet"/>
      <w:lvlText w:val="o"/>
      <w:lvlJc w:val="left"/>
      <w:pPr>
        <w:ind w:left="5760" w:hanging="360"/>
      </w:pPr>
      <w:rPr>
        <w:rFonts w:ascii="Courier New" w:hAnsi="Courier New" w:hint="default"/>
      </w:rPr>
    </w:lvl>
    <w:lvl w:ilvl="8" w:tplc="1F2ADF48">
      <w:start w:val="1"/>
      <w:numFmt w:val="bullet"/>
      <w:lvlText w:val=""/>
      <w:lvlJc w:val="left"/>
      <w:pPr>
        <w:ind w:left="6480" w:hanging="360"/>
      </w:pPr>
      <w:rPr>
        <w:rFonts w:ascii="Wingdings" w:hAnsi="Wingdings" w:hint="default"/>
      </w:rPr>
    </w:lvl>
  </w:abstractNum>
  <w:abstractNum w:abstractNumId="5" w15:restartNumberingAfterBreak="0">
    <w:nsid w:val="54001DF8"/>
    <w:multiLevelType w:val="hybridMultilevel"/>
    <w:tmpl w:val="FFFFFFFF"/>
    <w:lvl w:ilvl="0" w:tplc="6B4E2E84">
      <w:start w:val="1"/>
      <w:numFmt w:val="bullet"/>
      <w:lvlText w:val=""/>
      <w:lvlJc w:val="left"/>
      <w:pPr>
        <w:ind w:left="720" w:hanging="360"/>
      </w:pPr>
      <w:rPr>
        <w:rFonts w:ascii="Symbol" w:hAnsi="Symbol" w:hint="default"/>
      </w:rPr>
    </w:lvl>
    <w:lvl w:ilvl="1" w:tplc="02E680C2">
      <w:start w:val="1"/>
      <w:numFmt w:val="bullet"/>
      <w:lvlText w:val="o"/>
      <w:lvlJc w:val="left"/>
      <w:pPr>
        <w:ind w:left="1440" w:hanging="360"/>
      </w:pPr>
      <w:rPr>
        <w:rFonts w:ascii="Courier New" w:hAnsi="Courier New" w:hint="default"/>
      </w:rPr>
    </w:lvl>
    <w:lvl w:ilvl="2" w:tplc="F306F5CE">
      <w:start w:val="1"/>
      <w:numFmt w:val="bullet"/>
      <w:lvlText w:val=""/>
      <w:lvlJc w:val="left"/>
      <w:pPr>
        <w:ind w:left="2160" w:hanging="360"/>
      </w:pPr>
      <w:rPr>
        <w:rFonts w:ascii="Wingdings" w:hAnsi="Wingdings" w:hint="default"/>
      </w:rPr>
    </w:lvl>
    <w:lvl w:ilvl="3" w:tplc="64DE3220">
      <w:start w:val="1"/>
      <w:numFmt w:val="bullet"/>
      <w:lvlText w:val=""/>
      <w:lvlJc w:val="left"/>
      <w:pPr>
        <w:ind w:left="2880" w:hanging="360"/>
      </w:pPr>
      <w:rPr>
        <w:rFonts w:ascii="Symbol" w:hAnsi="Symbol" w:hint="default"/>
      </w:rPr>
    </w:lvl>
    <w:lvl w:ilvl="4" w:tplc="5D5AE24A">
      <w:start w:val="1"/>
      <w:numFmt w:val="bullet"/>
      <w:lvlText w:val="o"/>
      <w:lvlJc w:val="left"/>
      <w:pPr>
        <w:ind w:left="3600" w:hanging="360"/>
      </w:pPr>
      <w:rPr>
        <w:rFonts w:ascii="Courier New" w:hAnsi="Courier New" w:hint="default"/>
      </w:rPr>
    </w:lvl>
    <w:lvl w:ilvl="5" w:tplc="ACCA4120">
      <w:start w:val="1"/>
      <w:numFmt w:val="bullet"/>
      <w:lvlText w:val=""/>
      <w:lvlJc w:val="left"/>
      <w:pPr>
        <w:ind w:left="4320" w:hanging="360"/>
      </w:pPr>
      <w:rPr>
        <w:rFonts w:ascii="Wingdings" w:hAnsi="Wingdings" w:hint="default"/>
      </w:rPr>
    </w:lvl>
    <w:lvl w:ilvl="6" w:tplc="F0465A2C">
      <w:start w:val="1"/>
      <w:numFmt w:val="bullet"/>
      <w:lvlText w:val=""/>
      <w:lvlJc w:val="left"/>
      <w:pPr>
        <w:ind w:left="5040" w:hanging="360"/>
      </w:pPr>
      <w:rPr>
        <w:rFonts w:ascii="Symbol" w:hAnsi="Symbol" w:hint="default"/>
      </w:rPr>
    </w:lvl>
    <w:lvl w:ilvl="7" w:tplc="B066D3C2">
      <w:start w:val="1"/>
      <w:numFmt w:val="bullet"/>
      <w:lvlText w:val="o"/>
      <w:lvlJc w:val="left"/>
      <w:pPr>
        <w:ind w:left="5760" w:hanging="360"/>
      </w:pPr>
      <w:rPr>
        <w:rFonts w:ascii="Courier New" w:hAnsi="Courier New" w:hint="default"/>
      </w:rPr>
    </w:lvl>
    <w:lvl w:ilvl="8" w:tplc="3FB8FBFA">
      <w:start w:val="1"/>
      <w:numFmt w:val="bullet"/>
      <w:lvlText w:val=""/>
      <w:lvlJc w:val="left"/>
      <w:pPr>
        <w:ind w:left="6480" w:hanging="360"/>
      </w:pPr>
      <w:rPr>
        <w:rFonts w:ascii="Wingdings" w:hAnsi="Wingdings" w:hint="default"/>
      </w:rPr>
    </w:lvl>
  </w:abstractNum>
  <w:abstractNum w:abstractNumId="6" w15:restartNumberingAfterBreak="0">
    <w:nsid w:val="6D505D65"/>
    <w:multiLevelType w:val="hybridMultilevel"/>
    <w:tmpl w:val="4E9C3A18"/>
    <w:lvl w:ilvl="0" w:tplc="2B24916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45427"/>
    <w:multiLevelType w:val="hybridMultilevel"/>
    <w:tmpl w:val="324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881450">
    <w:abstractNumId w:val="0"/>
  </w:num>
  <w:num w:numId="2" w16cid:durableId="2051954851">
    <w:abstractNumId w:val="5"/>
  </w:num>
  <w:num w:numId="3" w16cid:durableId="2128155110">
    <w:abstractNumId w:val="4"/>
  </w:num>
  <w:num w:numId="4" w16cid:durableId="628168293">
    <w:abstractNumId w:val="1"/>
  </w:num>
  <w:num w:numId="5" w16cid:durableId="238291729">
    <w:abstractNumId w:val="3"/>
  </w:num>
  <w:num w:numId="6" w16cid:durableId="720402375">
    <w:abstractNumId w:val="6"/>
  </w:num>
  <w:num w:numId="7" w16cid:durableId="1639410693">
    <w:abstractNumId w:val="2"/>
  </w:num>
  <w:num w:numId="8" w16cid:durableId="1422674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16"/>
    <w:rsid w:val="0000412E"/>
    <w:rsid w:val="000048B4"/>
    <w:rsid w:val="0000501C"/>
    <w:rsid w:val="00010301"/>
    <w:rsid w:val="00016576"/>
    <w:rsid w:val="00023631"/>
    <w:rsid w:val="00045266"/>
    <w:rsid w:val="0004726C"/>
    <w:rsid w:val="00055FEF"/>
    <w:rsid w:val="00056F94"/>
    <w:rsid w:val="000630FB"/>
    <w:rsid w:val="000669DB"/>
    <w:rsid w:val="00067D18"/>
    <w:rsid w:val="0007285B"/>
    <w:rsid w:val="0007774C"/>
    <w:rsid w:val="00077A66"/>
    <w:rsid w:val="00087BE9"/>
    <w:rsid w:val="0009151E"/>
    <w:rsid w:val="000A7B2E"/>
    <w:rsid w:val="000B0028"/>
    <w:rsid w:val="000C164E"/>
    <w:rsid w:val="000C1B9E"/>
    <w:rsid w:val="000C3BB4"/>
    <w:rsid w:val="000D61C0"/>
    <w:rsid w:val="000E268D"/>
    <w:rsid w:val="000E4D47"/>
    <w:rsid w:val="000E56F9"/>
    <w:rsid w:val="000E6AB5"/>
    <w:rsid w:val="000F49FC"/>
    <w:rsid w:val="00101DE5"/>
    <w:rsid w:val="001073CA"/>
    <w:rsid w:val="00116FEE"/>
    <w:rsid w:val="001259FF"/>
    <w:rsid w:val="00127C3B"/>
    <w:rsid w:val="001351D7"/>
    <w:rsid w:val="00135A49"/>
    <w:rsid w:val="0013750A"/>
    <w:rsid w:val="00140313"/>
    <w:rsid w:val="001548F3"/>
    <w:rsid w:val="0016355E"/>
    <w:rsid w:val="00170628"/>
    <w:rsid w:val="00172924"/>
    <w:rsid w:val="0017605C"/>
    <w:rsid w:val="00176168"/>
    <w:rsid w:val="00191EFF"/>
    <w:rsid w:val="00193F44"/>
    <w:rsid w:val="00197373"/>
    <w:rsid w:val="00197FFB"/>
    <w:rsid w:val="001A1C51"/>
    <w:rsid w:val="001A1D09"/>
    <w:rsid w:val="001A7937"/>
    <w:rsid w:val="001B4BE1"/>
    <w:rsid w:val="001B6EF0"/>
    <w:rsid w:val="001B7478"/>
    <w:rsid w:val="001C03CD"/>
    <w:rsid w:val="001C49F1"/>
    <w:rsid w:val="001C5533"/>
    <w:rsid w:val="001E62B9"/>
    <w:rsid w:val="001F3D6E"/>
    <w:rsid w:val="001F47C8"/>
    <w:rsid w:val="001F764D"/>
    <w:rsid w:val="00200BE3"/>
    <w:rsid w:val="0021250B"/>
    <w:rsid w:val="0022194D"/>
    <w:rsid w:val="00231C87"/>
    <w:rsid w:val="0023292C"/>
    <w:rsid w:val="0023518E"/>
    <w:rsid w:val="00237DBC"/>
    <w:rsid w:val="002403F4"/>
    <w:rsid w:val="00241C08"/>
    <w:rsid w:val="00246223"/>
    <w:rsid w:val="00247F71"/>
    <w:rsid w:val="00252D62"/>
    <w:rsid w:val="00256072"/>
    <w:rsid w:val="0026152B"/>
    <w:rsid w:val="0027053B"/>
    <w:rsid w:val="00273E3E"/>
    <w:rsid w:val="0027411C"/>
    <w:rsid w:val="002929F4"/>
    <w:rsid w:val="002A0B98"/>
    <w:rsid w:val="002A1824"/>
    <w:rsid w:val="002A78D6"/>
    <w:rsid w:val="002D2244"/>
    <w:rsid w:val="002D305A"/>
    <w:rsid w:val="002E61FE"/>
    <w:rsid w:val="002F54C6"/>
    <w:rsid w:val="003036D4"/>
    <w:rsid w:val="00317BD7"/>
    <w:rsid w:val="00325B27"/>
    <w:rsid w:val="003366C3"/>
    <w:rsid w:val="00337FB9"/>
    <w:rsid w:val="00344275"/>
    <w:rsid w:val="00346A0C"/>
    <w:rsid w:val="00350B6A"/>
    <w:rsid w:val="00354646"/>
    <w:rsid w:val="00364102"/>
    <w:rsid w:val="00367BCD"/>
    <w:rsid w:val="003706CC"/>
    <w:rsid w:val="00376D6C"/>
    <w:rsid w:val="00394DDD"/>
    <w:rsid w:val="003A10F6"/>
    <w:rsid w:val="003A336B"/>
    <w:rsid w:val="003A7E59"/>
    <w:rsid w:val="003B2241"/>
    <w:rsid w:val="003B6640"/>
    <w:rsid w:val="003C2EAA"/>
    <w:rsid w:val="003D0B8B"/>
    <w:rsid w:val="003D2F43"/>
    <w:rsid w:val="003D342F"/>
    <w:rsid w:val="003D5268"/>
    <w:rsid w:val="003E35F3"/>
    <w:rsid w:val="003F56CE"/>
    <w:rsid w:val="003F6EEA"/>
    <w:rsid w:val="00404D47"/>
    <w:rsid w:val="00407703"/>
    <w:rsid w:val="0042293F"/>
    <w:rsid w:val="00422EB8"/>
    <w:rsid w:val="00431A44"/>
    <w:rsid w:val="00432779"/>
    <w:rsid w:val="004370BE"/>
    <w:rsid w:val="0044640A"/>
    <w:rsid w:val="004527AF"/>
    <w:rsid w:val="004529E8"/>
    <w:rsid w:val="00452FD9"/>
    <w:rsid w:val="004559AE"/>
    <w:rsid w:val="00456215"/>
    <w:rsid w:val="00457E43"/>
    <w:rsid w:val="004702CE"/>
    <w:rsid w:val="00473368"/>
    <w:rsid w:val="004835E6"/>
    <w:rsid w:val="0048745D"/>
    <w:rsid w:val="00490077"/>
    <w:rsid w:val="00491CE4"/>
    <w:rsid w:val="004943AD"/>
    <w:rsid w:val="004947F4"/>
    <w:rsid w:val="004A0106"/>
    <w:rsid w:val="004A0193"/>
    <w:rsid w:val="004A3B13"/>
    <w:rsid w:val="004B1384"/>
    <w:rsid w:val="004B6118"/>
    <w:rsid w:val="004B6829"/>
    <w:rsid w:val="004C142E"/>
    <w:rsid w:val="004D3382"/>
    <w:rsid w:val="004D58C4"/>
    <w:rsid w:val="004E59CF"/>
    <w:rsid w:val="004E61AA"/>
    <w:rsid w:val="004F243A"/>
    <w:rsid w:val="004F4396"/>
    <w:rsid w:val="004F68D0"/>
    <w:rsid w:val="005035CE"/>
    <w:rsid w:val="00503DE4"/>
    <w:rsid w:val="00505CF1"/>
    <w:rsid w:val="00507BE8"/>
    <w:rsid w:val="00515F20"/>
    <w:rsid w:val="0052003F"/>
    <w:rsid w:val="00520951"/>
    <w:rsid w:val="00523237"/>
    <w:rsid w:val="00524544"/>
    <w:rsid w:val="00537787"/>
    <w:rsid w:val="0054699D"/>
    <w:rsid w:val="00551F8F"/>
    <w:rsid w:val="00553048"/>
    <w:rsid w:val="0056766F"/>
    <w:rsid w:val="00572002"/>
    <w:rsid w:val="00574087"/>
    <w:rsid w:val="005856F3"/>
    <w:rsid w:val="0059475D"/>
    <w:rsid w:val="005A69AD"/>
    <w:rsid w:val="005A7DE9"/>
    <w:rsid w:val="005B2C3A"/>
    <w:rsid w:val="005C6E08"/>
    <w:rsid w:val="005D0E68"/>
    <w:rsid w:val="005E0916"/>
    <w:rsid w:val="005E3F73"/>
    <w:rsid w:val="005E4236"/>
    <w:rsid w:val="00607045"/>
    <w:rsid w:val="00610FE9"/>
    <w:rsid w:val="00616222"/>
    <w:rsid w:val="00621537"/>
    <w:rsid w:val="00622BA6"/>
    <w:rsid w:val="00625CAD"/>
    <w:rsid w:val="006265F7"/>
    <w:rsid w:val="00627D54"/>
    <w:rsid w:val="00630FD9"/>
    <w:rsid w:val="0063301E"/>
    <w:rsid w:val="00637229"/>
    <w:rsid w:val="00644B4E"/>
    <w:rsid w:val="0065431D"/>
    <w:rsid w:val="0065476B"/>
    <w:rsid w:val="0066303E"/>
    <w:rsid w:val="00665EEE"/>
    <w:rsid w:val="00677DE6"/>
    <w:rsid w:val="00680272"/>
    <w:rsid w:val="006823E2"/>
    <w:rsid w:val="00686C99"/>
    <w:rsid w:val="00687012"/>
    <w:rsid w:val="006935A4"/>
    <w:rsid w:val="006A1F1D"/>
    <w:rsid w:val="006B1467"/>
    <w:rsid w:val="006B1C96"/>
    <w:rsid w:val="006B1EC8"/>
    <w:rsid w:val="006C1675"/>
    <w:rsid w:val="006C1B27"/>
    <w:rsid w:val="006D34C8"/>
    <w:rsid w:val="006D3E49"/>
    <w:rsid w:val="006D7FB4"/>
    <w:rsid w:val="006E3C2A"/>
    <w:rsid w:val="006F3124"/>
    <w:rsid w:val="006F5629"/>
    <w:rsid w:val="006F5954"/>
    <w:rsid w:val="007311C6"/>
    <w:rsid w:val="00735B53"/>
    <w:rsid w:val="007457F2"/>
    <w:rsid w:val="00746170"/>
    <w:rsid w:val="007525D1"/>
    <w:rsid w:val="007621A8"/>
    <w:rsid w:val="00762847"/>
    <w:rsid w:val="0076307E"/>
    <w:rsid w:val="00763A5E"/>
    <w:rsid w:val="00772A45"/>
    <w:rsid w:val="00780E6C"/>
    <w:rsid w:val="00790614"/>
    <w:rsid w:val="00791201"/>
    <w:rsid w:val="00797FC6"/>
    <w:rsid w:val="007A3738"/>
    <w:rsid w:val="007A509A"/>
    <w:rsid w:val="007A7E1A"/>
    <w:rsid w:val="007B54D7"/>
    <w:rsid w:val="007C7FE6"/>
    <w:rsid w:val="007E3E1E"/>
    <w:rsid w:val="007F00B5"/>
    <w:rsid w:val="00802CF1"/>
    <w:rsid w:val="008105FA"/>
    <w:rsid w:val="0081633B"/>
    <w:rsid w:val="00824C93"/>
    <w:rsid w:val="008267BC"/>
    <w:rsid w:val="00826BC5"/>
    <w:rsid w:val="00832F5A"/>
    <w:rsid w:val="0083308C"/>
    <w:rsid w:val="00836053"/>
    <w:rsid w:val="00837B07"/>
    <w:rsid w:val="00840D10"/>
    <w:rsid w:val="00841F86"/>
    <w:rsid w:val="00842FCE"/>
    <w:rsid w:val="00851A22"/>
    <w:rsid w:val="00856EC3"/>
    <w:rsid w:val="00860F7C"/>
    <w:rsid w:val="008618A5"/>
    <w:rsid w:val="00864F3E"/>
    <w:rsid w:val="008708AD"/>
    <w:rsid w:val="00872527"/>
    <w:rsid w:val="0087409C"/>
    <w:rsid w:val="00881866"/>
    <w:rsid w:val="00882455"/>
    <w:rsid w:val="00882498"/>
    <w:rsid w:val="00883E55"/>
    <w:rsid w:val="0089E943"/>
    <w:rsid w:val="008A0726"/>
    <w:rsid w:val="008A548D"/>
    <w:rsid w:val="008A6615"/>
    <w:rsid w:val="008B4C21"/>
    <w:rsid w:val="008B73A6"/>
    <w:rsid w:val="008C599A"/>
    <w:rsid w:val="008D278F"/>
    <w:rsid w:val="008D3ED7"/>
    <w:rsid w:val="008E62F2"/>
    <w:rsid w:val="008F4A8C"/>
    <w:rsid w:val="008F6A96"/>
    <w:rsid w:val="008F7C1B"/>
    <w:rsid w:val="00902151"/>
    <w:rsid w:val="00903807"/>
    <w:rsid w:val="00906FE5"/>
    <w:rsid w:val="00915BA0"/>
    <w:rsid w:val="009236FD"/>
    <w:rsid w:val="0094375A"/>
    <w:rsid w:val="009604F6"/>
    <w:rsid w:val="00966C02"/>
    <w:rsid w:val="00970949"/>
    <w:rsid w:val="0097230A"/>
    <w:rsid w:val="00972344"/>
    <w:rsid w:val="00974BA5"/>
    <w:rsid w:val="00981949"/>
    <w:rsid w:val="009834F0"/>
    <w:rsid w:val="00986506"/>
    <w:rsid w:val="00987483"/>
    <w:rsid w:val="009960B0"/>
    <w:rsid w:val="009A6696"/>
    <w:rsid w:val="009B1C79"/>
    <w:rsid w:val="009B5405"/>
    <w:rsid w:val="009C5BD5"/>
    <w:rsid w:val="009D7D9B"/>
    <w:rsid w:val="009E646A"/>
    <w:rsid w:val="009F0D63"/>
    <w:rsid w:val="00A05C1C"/>
    <w:rsid w:val="00A06C1B"/>
    <w:rsid w:val="00A15671"/>
    <w:rsid w:val="00A16399"/>
    <w:rsid w:val="00A21E06"/>
    <w:rsid w:val="00A2759E"/>
    <w:rsid w:val="00A30F11"/>
    <w:rsid w:val="00A32826"/>
    <w:rsid w:val="00A32C0C"/>
    <w:rsid w:val="00A34CE8"/>
    <w:rsid w:val="00A54FE5"/>
    <w:rsid w:val="00A57C90"/>
    <w:rsid w:val="00A84D61"/>
    <w:rsid w:val="00A9012C"/>
    <w:rsid w:val="00A92D80"/>
    <w:rsid w:val="00A9373B"/>
    <w:rsid w:val="00A96F8A"/>
    <w:rsid w:val="00AA1BA6"/>
    <w:rsid w:val="00AA480F"/>
    <w:rsid w:val="00AB24BE"/>
    <w:rsid w:val="00AB264A"/>
    <w:rsid w:val="00AB27C2"/>
    <w:rsid w:val="00AD1B1D"/>
    <w:rsid w:val="00AD7037"/>
    <w:rsid w:val="00AE21F6"/>
    <w:rsid w:val="00AE2ED3"/>
    <w:rsid w:val="00AE3C05"/>
    <w:rsid w:val="00AE4F8F"/>
    <w:rsid w:val="00AF2F00"/>
    <w:rsid w:val="00AF5AC2"/>
    <w:rsid w:val="00AF5DF3"/>
    <w:rsid w:val="00B04A9B"/>
    <w:rsid w:val="00B1262F"/>
    <w:rsid w:val="00B142E2"/>
    <w:rsid w:val="00B15825"/>
    <w:rsid w:val="00B206D1"/>
    <w:rsid w:val="00B2370A"/>
    <w:rsid w:val="00B24C8E"/>
    <w:rsid w:val="00B31430"/>
    <w:rsid w:val="00B31777"/>
    <w:rsid w:val="00B412A8"/>
    <w:rsid w:val="00B42047"/>
    <w:rsid w:val="00B44271"/>
    <w:rsid w:val="00B52703"/>
    <w:rsid w:val="00B53B1B"/>
    <w:rsid w:val="00B548D0"/>
    <w:rsid w:val="00B67639"/>
    <w:rsid w:val="00B71212"/>
    <w:rsid w:val="00B7171E"/>
    <w:rsid w:val="00B742C4"/>
    <w:rsid w:val="00B75D00"/>
    <w:rsid w:val="00B8147F"/>
    <w:rsid w:val="00B82AEC"/>
    <w:rsid w:val="00B87CEF"/>
    <w:rsid w:val="00B95187"/>
    <w:rsid w:val="00BB0DC0"/>
    <w:rsid w:val="00BB5C93"/>
    <w:rsid w:val="00BB7130"/>
    <w:rsid w:val="00BB78B3"/>
    <w:rsid w:val="00BC456C"/>
    <w:rsid w:val="00BC6388"/>
    <w:rsid w:val="00BD0A2B"/>
    <w:rsid w:val="00BD0C98"/>
    <w:rsid w:val="00BE1D74"/>
    <w:rsid w:val="00BE48DF"/>
    <w:rsid w:val="00BF4F0C"/>
    <w:rsid w:val="00C110EB"/>
    <w:rsid w:val="00C113BC"/>
    <w:rsid w:val="00C134B7"/>
    <w:rsid w:val="00C1615F"/>
    <w:rsid w:val="00C17EA8"/>
    <w:rsid w:val="00C23113"/>
    <w:rsid w:val="00C26737"/>
    <w:rsid w:val="00C2682A"/>
    <w:rsid w:val="00C31688"/>
    <w:rsid w:val="00C51966"/>
    <w:rsid w:val="00C57BE2"/>
    <w:rsid w:val="00C63235"/>
    <w:rsid w:val="00C6600B"/>
    <w:rsid w:val="00C663E7"/>
    <w:rsid w:val="00C72983"/>
    <w:rsid w:val="00C80B61"/>
    <w:rsid w:val="00C82BD2"/>
    <w:rsid w:val="00C83293"/>
    <w:rsid w:val="00C85C3E"/>
    <w:rsid w:val="00C875B0"/>
    <w:rsid w:val="00C936B9"/>
    <w:rsid w:val="00CA6543"/>
    <w:rsid w:val="00CB1990"/>
    <w:rsid w:val="00CC075B"/>
    <w:rsid w:val="00CC4385"/>
    <w:rsid w:val="00CC7024"/>
    <w:rsid w:val="00CC7D81"/>
    <w:rsid w:val="00CD6B4F"/>
    <w:rsid w:val="00CE019B"/>
    <w:rsid w:val="00CE1D56"/>
    <w:rsid w:val="00CE5CE6"/>
    <w:rsid w:val="00CE7D41"/>
    <w:rsid w:val="00D00C6D"/>
    <w:rsid w:val="00D043E5"/>
    <w:rsid w:val="00D048A5"/>
    <w:rsid w:val="00D053C5"/>
    <w:rsid w:val="00D0630F"/>
    <w:rsid w:val="00D22C6B"/>
    <w:rsid w:val="00D236D1"/>
    <w:rsid w:val="00D258AB"/>
    <w:rsid w:val="00D2649B"/>
    <w:rsid w:val="00D33B19"/>
    <w:rsid w:val="00D42E91"/>
    <w:rsid w:val="00D43C53"/>
    <w:rsid w:val="00D44E00"/>
    <w:rsid w:val="00D536AB"/>
    <w:rsid w:val="00D53BC0"/>
    <w:rsid w:val="00D57A89"/>
    <w:rsid w:val="00D57EBA"/>
    <w:rsid w:val="00D72DA3"/>
    <w:rsid w:val="00D8349E"/>
    <w:rsid w:val="00D83565"/>
    <w:rsid w:val="00D8673C"/>
    <w:rsid w:val="00DA2838"/>
    <w:rsid w:val="00DA2B54"/>
    <w:rsid w:val="00DA2EC0"/>
    <w:rsid w:val="00DA5DDB"/>
    <w:rsid w:val="00DA61DE"/>
    <w:rsid w:val="00DB39F7"/>
    <w:rsid w:val="00DB533F"/>
    <w:rsid w:val="00DB5A72"/>
    <w:rsid w:val="00DC2921"/>
    <w:rsid w:val="00DC366D"/>
    <w:rsid w:val="00DD190D"/>
    <w:rsid w:val="00DD28D4"/>
    <w:rsid w:val="00DE18DB"/>
    <w:rsid w:val="00DE6553"/>
    <w:rsid w:val="00DE7667"/>
    <w:rsid w:val="00DF0B84"/>
    <w:rsid w:val="00DF385D"/>
    <w:rsid w:val="00DF7242"/>
    <w:rsid w:val="00E055BF"/>
    <w:rsid w:val="00E1365D"/>
    <w:rsid w:val="00E225B7"/>
    <w:rsid w:val="00E267A3"/>
    <w:rsid w:val="00E45B98"/>
    <w:rsid w:val="00E45FEF"/>
    <w:rsid w:val="00E464D2"/>
    <w:rsid w:val="00E526A1"/>
    <w:rsid w:val="00E56DF0"/>
    <w:rsid w:val="00E61EFF"/>
    <w:rsid w:val="00E737F6"/>
    <w:rsid w:val="00E73A6C"/>
    <w:rsid w:val="00E82531"/>
    <w:rsid w:val="00E82706"/>
    <w:rsid w:val="00E844D4"/>
    <w:rsid w:val="00E9103C"/>
    <w:rsid w:val="00E944E0"/>
    <w:rsid w:val="00EB0825"/>
    <w:rsid w:val="00EC12BB"/>
    <w:rsid w:val="00EC65C4"/>
    <w:rsid w:val="00ED40F1"/>
    <w:rsid w:val="00EE0D29"/>
    <w:rsid w:val="00EF58A5"/>
    <w:rsid w:val="00F101CF"/>
    <w:rsid w:val="00F22152"/>
    <w:rsid w:val="00F254BC"/>
    <w:rsid w:val="00F4774C"/>
    <w:rsid w:val="00F50F6A"/>
    <w:rsid w:val="00F53BFC"/>
    <w:rsid w:val="00F55407"/>
    <w:rsid w:val="00F63553"/>
    <w:rsid w:val="00F63914"/>
    <w:rsid w:val="00F722CE"/>
    <w:rsid w:val="00F75B49"/>
    <w:rsid w:val="00F76CC5"/>
    <w:rsid w:val="00F771F6"/>
    <w:rsid w:val="00F921B8"/>
    <w:rsid w:val="00F92D9C"/>
    <w:rsid w:val="00F944A0"/>
    <w:rsid w:val="00F94E65"/>
    <w:rsid w:val="00F95B80"/>
    <w:rsid w:val="00FB5F96"/>
    <w:rsid w:val="00FC05DC"/>
    <w:rsid w:val="00FC59E7"/>
    <w:rsid w:val="00FD122A"/>
    <w:rsid w:val="00FD5EF9"/>
    <w:rsid w:val="00FE0B23"/>
    <w:rsid w:val="00FE2987"/>
    <w:rsid w:val="00FE4434"/>
    <w:rsid w:val="00FF718D"/>
    <w:rsid w:val="01058985"/>
    <w:rsid w:val="01306708"/>
    <w:rsid w:val="0380188E"/>
    <w:rsid w:val="03B785FC"/>
    <w:rsid w:val="0435D871"/>
    <w:rsid w:val="097A9D6A"/>
    <w:rsid w:val="0A1DD912"/>
    <w:rsid w:val="0E3F8992"/>
    <w:rsid w:val="0EBD1301"/>
    <w:rsid w:val="10CD4E50"/>
    <w:rsid w:val="12F2E0B8"/>
    <w:rsid w:val="14D3D503"/>
    <w:rsid w:val="14DAF631"/>
    <w:rsid w:val="156AC304"/>
    <w:rsid w:val="157899F5"/>
    <w:rsid w:val="1615D4C7"/>
    <w:rsid w:val="162BF55E"/>
    <w:rsid w:val="17858D7F"/>
    <w:rsid w:val="179C5161"/>
    <w:rsid w:val="190462E0"/>
    <w:rsid w:val="1AE8201C"/>
    <w:rsid w:val="1BE1DD1B"/>
    <w:rsid w:val="1FB7682B"/>
    <w:rsid w:val="1FF9DE0C"/>
    <w:rsid w:val="20062859"/>
    <w:rsid w:val="21A0AB93"/>
    <w:rsid w:val="24B40BFF"/>
    <w:rsid w:val="282DC7C6"/>
    <w:rsid w:val="28D53D59"/>
    <w:rsid w:val="292318DC"/>
    <w:rsid w:val="2A4C4A0D"/>
    <w:rsid w:val="2B79785C"/>
    <w:rsid w:val="2C57D459"/>
    <w:rsid w:val="2DB9DC11"/>
    <w:rsid w:val="341E8171"/>
    <w:rsid w:val="34EBCEA5"/>
    <w:rsid w:val="36F59B4E"/>
    <w:rsid w:val="3B8E38B5"/>
    <w:rsid w:val="3C355897"/>
    <w:rsid w:val="3D272ADE"/>
    <w:rsid w:val="3D92BBDB"/>
    <w:rsid w:val="3DE42B96"/>
    <w:rsid w:val="3DE9F5B0"/>
    <w:rsid w:val="4395086D"/>
    <w:rsid w:val="4460BF3B"/>
    <w:rsid w:val="4507EC54"/>
    <w:rsid w:val="45900A5B"/>
    <w:rsid w:val="4A402BD5"/>
    <w:rsid w:val="4A82DAC2"/>
    <w:rsid w:val="4A8E9961"/>
    <w:rsid w:val="4A97C846"/>
    <w:rsid w:val="4AEE74AD"/>
    <w:rsid w:val="4EDF602A"/>
    <w:rsid w:val="5057EA5C"/>
    <w:rsid w:val="514B1562"/>
    <w:rsid w:val="515BD981"/>
    <w:rsid w:val="51D52BD8"/>
    <w:rsid w:val="52E2C2EF"/>
    <w:rsid w:val="58E7E3E0"/>
    <w:rsid w:val="5A204029"/>
    <w:rsid w:val="5ADA9FC7"/>
    <w:rsid w:val="5C4F0B74"/>
    <w:rsid w:val="5E304B61"/>
    <w:rsid w:val="5EEE91C9"/>
    <w:rsid w:val="6144B4B3"/>
    <w:rsid w:val="63E34D61"/>
    <w:rsid w:val="643B802A"/>
    <w:rsid w:val="657A998D"/>
    <w:rsid w:val="6583AE72"/>
    <w:rsid w:val="664DF239"/>
    <w:rsid w:val="66F0D629"/>
    <w:rsid w:val="6708227B"/>
    <w:rsid w:val="6793477E"/>
    <w:rsid w:val="67DAA79A"/>
    <w:rsid w:val="693960BA"/>
    <w:rsid w:val="69FB522B"/>
    <w:rsid w:val="6B241917"/>
    <w:rsid w:val="6BE957A1"/>
    <w:rsid w:val="6F75A369"/>
    <w:rsid w:val="6FAEDF99"/>
    <w:rsid w:val="74FE5354"/>
    <w:rsid w:val="776BB1D0"/>
    <w:rsid w:val="781925D5"/>
    <w:rsid w:val="784687FF"/>
    <w:rsid w:val="78B6F382"/>
    <w:rsid w:val="79529881"/>
    <w:rsid w:val="7AFFCCFD"/>
    <w:rsid w:val="7B81AC04"/>
    <w:rsid w:val="7DE25F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BB6A0"/>
  <w14:defaultImageDpi w14:val="96"/>
  <w15:docId w15:val="{B0D305FC-E921-4F90-BFBB-2A47A0D3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2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9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0916"/>
    <w:rPr>
      <w:rFonts w:cs="Times New Roman"/>
    </w:rPr>
  </w:style>
  <w:style w:type="paragraph" w:styleId="Footer">
    <w:name w:val="footer"/>
    <w:basedOn w:val="Normal"/>
    <w:link w:val="FooterChar"/>
    <w:uiPriority w:val="99"/>
    <w:unhideWhenUsed/>
    <w:rsid w:val="005E09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0916"/>
    <w:rPr>
      <w:rFonts w:cs="Times New Roman"/>
    </w:rPr>
  </w:style>
  <w:style w:type="table" w:styleId="TableGrid">
    <w:name w:val="Table Grid"/>
    <w:basedOn w:val="TableNormal"/>
    <w:uiPriority w:val="39"/>
    <w:rsid w:val="005E09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A72"/>
    <w:rPr>
      <w:rFonts w:cs="Times New Roman"/>
      <w:color w:val="808080"/>
    </w:rPr>
  </w:style>
  <w:style w:type="character" w:customStyle="1" w:styleId="BoxText">
    <w:name w:val="Box Text"/>
    <w:basedOn w:val="DefaultParagraphFont"/>
    <w:uiPriority w:val="1"/>
    <w:rsid w:val="00DB5A72"/>
    <w:rPr>
      <w:rFonts w:ascii="Trueno Light" w:hAnsi="Trueno Light" w:cs="Times New Roman"/>
      <w:sz w:val="22"/>
    </w:rPr>
  </w:style>
  <w:style w:type="paragraph" w:styleId="ListParagraph">
    <w:name w:val="List Paragraph"/>
    <w:basedOn w:val="Normal"/>
    <w:uiPriority w:val="34"/>
    <w:qFormat/>
    <w:rsid w:val="00BD0C98"/>
    <w:pPr>
      <w:ind w:left="720"/>
      <w:contextualSpacing/>
    </w:pPr>
  </w:style>
  <w:style w:type="paragraph" w:customStyle="1" w:styleId="JDText">
    <w:name w:val="JD Text"/>
    <w:basedOn w:val="Normal"/>
    <w:link w:val="JDTextChar"/>
    <w:qFormat/>
    <w:rsid w:val="00BD0C98"/>
    <w:pPr>
      <w:spacing w:before="120" w:after="120"/>
    </w:pPr>
    <w:rPr>
      <w:rFonts w:ascii="Trueno Light" w:hAnsi="Trueno Light"/>
    </w:rPr>
  </w:style>
  <w:style w:type="paragraph" w:customStyle="1" w:styleId="JDText2">
    <w:name w:val="JD Text2"/>
    <w:basedOn w:val="Normal"/>
    <w:link w:val="JDText2Char"/>
    <w:qFormat/>
    <w:rsid w:val="00BD0C98"/>
    <w:pPr>
      <w:spacing w:before="120" w:after="120"/>
    </w:pPr>
    <w:rPr>
      <w:rFonts w:ascii="Trueno Light" w:hAnsi="Trueno Light"/>
      <w:color w:val="404040" w:themeColor="text1" w:themeTint="BF"/>
    </w:rPr>
  </w:style>
  <w:style w:type="character" w:customStyle="1" w:styleId="JDTextChar">
    <w:name w:val="JD Text Char"/>
    <w:basedOn w:val="DefaultParagraphFont"/>
    <w:link w:val="JDText"/>
    <w:locked/>
    <w:rsid w:val="00BD0C98"/>
    <w:rPr>
      <w:rFonts w:ascii="Trueno Light" w:hAnsi="Trueno Light" w:cs="Times New Roman"/>
    </w:rPr>
  </w:style>
  <w:style w:type="paragraph" w:customStyle="1" w:styleId="JobProfile">
    <w:name w:val="Job Profile"/>
    <w:basedOn w:val="JDText2"/>
    <w:next w:val="JDText2"/>
    <w:link w:val="JobProfileChar"/>
    <w:qFormat/>
    <w:rsid w:val="00C663E7"/>
  </w:style>
  <w:style w:type="character" w:customStyle="1" w:styleId="JDText2Char">
    <w:name w:val="JD Text2 Char"/>
    <w:basedOn w:val="DefaultParagraphFont"/>
    <w:link w:val="JDText2"/>
    <w:locked/>
    <w:rsid w:val="00BD0C98"/>
    <w:rPr>
      <w:rFonts w:ascii="Trueno Light" w:hAnsi="Trueno Light" w:cs="Times New Roman"/>
      <w:color w:val="404040" w:themeColor="text1" w:themeTint="BF"/>
    </w:rPr>
  </w:style>
  <w:style w:type="paragraph" w:customStyle="1" w:styleId="JobProfile2">
    <w:name w:val="Job Profile 2"/>
    <w:basedOn w:val="JobProfile"/>
    <w:next w:val="JobProfile"/>
    <w:link w:val="JobProfile2Char"/>
    <w:qFormat/>
    <w:rsid w:val="00C663E7"/>
    <w:pPr>
      <w:keepLines/>
    </w:pPr>
  </w:style>
  <w:style w:type="character" w:customStyle="1" w:styleId="JobProfileChar">
    <w:name w:val="Job Profile Char"/>
    <w:basedOn w:val="JDText2Char"/>
    <w:link w:val="JobProfile"/>
    <w:locked/>
    <w:rsid w:val="00C663E7"/>
    <w:rPr>
      <w:rFonts w:ascii="Trueno Light" w:hAnsi="Trueno Light" w:cs="Times New Roman"/>
      <w:color w:val="404040" w:themeColor="text1" w:themeTint="BF"/>
    </w:rPr>
  </w:style>
  <w:style w:type="character" w:customStyle="1" w:styleId="JobProfile2Char">
    <w:name w:val="Job Profile 2 Char"/>
    <w:basedOn w:val="JobProfileChar"/>
    <w:link w:val="JobProfile2"/>
    <w:locked/>
    <w:rsid w:val="00C663E7"/>
    <w:rPr>
      <w:rFonts w:ascii="Trueno Light" w:hAnsi="Trueno Light" w:cs="Times New Roman"/>
      <w:color w:val="404040" w:themeColor="text1" w:themeTint="BF"/>
    </w:rPr>
  </w:style>
  <w:style w:type="paragraph" w:styleId="BalloonText">
    <w:name w:val="Balloon Text"/>
    <w:basedOn w:val="Normal"/>
    <w:link w:val="BalloonTextChar"/>
    <w:uiPriority w:val="99"/>
    <w:semiHidden/>
    <w:unhideWhenUsed/>
    <w:rsid w:val="00354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646"/>
    <w:rPr>
      <w:rFonts w:ascii="Segoe UI" w:hAnsi="Segoe UI" w:cs="Segoe UI"/>
      <w:sz w:val="18"/>
      <w:szCs w:val="18"/>
    </w:rPr>
  </w:style>
  <w:style w:type="paragraph" w:customStyle="1" w:styleId="paragraph">
    <w:name w:val="paragraph"/>
    <w:basedOn w:val="Normal"/>
    <w:uiPriority w:val="1"/>
    <w:rsid w:val="341E8171"/>
    <w:pPr>
      <w:spacing w:beforeAutospacing="1" w:afterAutospacing="1"/>
    </w:pPr>
    <w:rPr>
      <w:rFonts w:ascii="Times New Roman" w:hAnsi="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337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3625">
      <w:bodyDiv w:val="1"/>
      <w:marLeft w:val="0"/>
      <w:marRight w:val="0"/>
      <w:marTop w:val="0"/>
      <w:marBottom w:val="0"/>
      <w:divBdr>
        <w:top w:val="none" w:sz="0" w:space="0" w:color="auto"/>
        <w:left w:val="none" w:sz="0" w:space="0" w:color="auto"/>
        <w:bottom w:val="none" w:sz="0" w:space="0" w:color="auto"/>
        <w:right w:val="none" w:sz="0" w:space="0" w:color="auto"/>
      </w:divBdr>
    </w:div>
    <w:div w:id="508257592">
      <w:bodyDiv w:val="1"/>
      <w:marLeft w:val="0"/>
      <w:marRight w:val="0"/>
      <w:marTop w:val="0"/>
      <w:marBottom w:val="0"/>
      <w:divBdr>
        <w:top w:val="none" w:sz="0" w:space="0" w:color="auto"/>
        <w:left w:val="none" w:sz="0" w:space="0" w:color="auto"/>
        <w:bottom w:val="none" w:sz="0" w:space="0" w:color="auto"/>
        <w:right w:val="none" w:sz="0" w:space="0" w:color="auto"/>
      </w:divBdr>
    </w:div>
    <w:div w:id="699204114">
      <w:bodyDiv w:val="1"/>
      <w:marLeft w:val="0"/>
      <w:marRight w:val="0"/>
      <w:marTop w:val="0"/>
      <w:marBottom w:val="0"/>
      <w:divBdr>
        <w:top w:val="none" w:sz="0" w:space="0" w:color="auto"/>
        <w:left w:val="none" w:sz="0" w:space="0" w:color="auto"/>
        <w:bottom w:val="none" w:sz="0" w:space="0" w:color="auto"/>
        <w:right w:val="none" w:sz="0" w:space="0" w:color="auto"/>
      </w:divBdr>
    </w:div>
    <w:div w:id="858661800">
      <w:bodyDiv w:val="1"/>
      <w:marLeft w:val="0"/>
      <w:marRight w:val="0"/>
      <w:marTop w:val="0"/>
      <w:marBottom w:val="0"/>
      <w:divBdr>
        <w:top w:val="none" w:sz="0" w:space="0" w:color="auto"/>
        <w:left w:val="none" w:sz="0" w:space="0" w:color="auto"/>
        <w:bottom w:val="none" w:sz="0" w:space="0" w:color="auto"/>
        <w:right w:val="none" w:sz="0" w:space="0" w:color="auto"/>
      </w:divBdr>
    </w:div>
    <w:div w:id="1197619879">
      <w:bodyDiv w:val="1"/>
      <w:marLeft w:val="0"/>
      <w:marRight w:val="0"/>
      <w:marTop w:val="0"/>
      <w:marBottom w:val="0"/>
      <w:divBdr>
        <w:top w:val="none" w:sz="0" w:space="0" w:color="auto"/>
        <w:left w:val="none" w:sz="0" w:space="0" w:color="auto"/>
        <w:bottom w:val="none" w:sz="0" w:space="0" w:color="auto"/>
        <w:right w:val="none" w:sz="0" w:space="0" w:color="auto"/>
      </w:divBdr>
    </w:div>
    <w:div w:id="1224221160">
      <w:bodyDiv w:val="1"/>
      <w:marLeft w:val="0"/>
      <w:marRight w:val="0"/>
      <w:marTop w:val="0"/>
      <w:marBottom w:val="0"/>
      <w:divBdr>
        <w:top w:val="none" w:sz="0" w:space="0" w:color="auto"/>
        <w:left w:val="none" w:sz="0" w:space="0" w:color="auto"/>
        <w:bottom w:val="none" w:sz="0" w:space="0" w:color="auto"/>
        <w:right w:val="none" w:sz="0" w:space="0" w:color="auto"/>
      </w:divBdr>
    </w:div>
    <w:div w:id="1451780797">
      <w:bodyDiv w:val="1"/>
      <w:marLeft w:val="0"/>
      <w:marRight w:val="0"/>
      <w:marTop w:val="0"/>
      <w:marBottom w:val="0"/>
      <w:divBdr>
        <w:top w:val="none" w:sz="0" w:space="0" w:color="auto"/>
        <w:left w:val="none" w:sz="0" w:space="0" w:color="auto"/>
        <w:bottom w:val="none" w:sz="0" w:space="0" w:color="auto"/>
        <w:right w:val="none" w:sz="0" w:space="0" w:color="auto"/>
      </w:divBdr>
    </w:div>
    <w:div w:id="1565991356">
      <w:bodyDiv w:val="1"/>
      <w:marLeft w:val="0"/>
      <w:marRight w:val="0"/>
      <w:marTop w:val="0"/>
      <w:marBottom w:val="0"/>
      <w:divBdr>
        <w:top w:val="none" w:sz="0" w:space="0" w:color="auto"/>
        <w:left w:val="none" w:sz="0" w:space="0" w:color="auto"/>
        <w:bottom w:val="none" w:sz="0" w:space="0" w:color="auto"/>
        <w:right w:val="none" w:sz="0" w:space="0" w:color="auto"/>
      </w:divBdr>
    </w:div>
    <w:div w:id="1675372723">
      <w:bodyDiv w:val="1"/>
      <w:marLeft w:val="0"/>
      <w:marRight w:val="0"/>
      <w:marTop w:val="0"/>
      <w:marBottom w:val="0"/>
      <w:divBdr>
        <w:top w:val="none" w:sz="0" w:space="0" w:color="auto"/>
        <w:left w:val="none" w:sz="0" w:space="0" w:color="auto"/>
        <w:bottom w:val="none" w:sz="0" w:space="0" w:color="auto"/>
        <w:right w:val="none" w:sz="0" w:space="0" w:color="auto"/>
      </w:divBdr>
    </w:div>
    <w:div w:id="1956714344">
      <w:bodyDiv w:val="1"/>
      <w:marLeft w:val="0"/>
      <w:marRight w:val="0"/>
      <w:marTop w:val="0"/>
      <w:marBottom w:val="0"/>
      <w:divBdr>
        <w:top w:val="none" w:sz="0" w:space="0" w:color="auto"/>
        <w:left w:val="none" w:sz="0" w:space="0" w:color="auto"/>
        <w:bottom w:val="none" w:sz="0" w:space="0" w:color="auto"/>
        <w:right w:val="none" w:sz="0" w:space="0" w:color="auto"/>
      </w:divBdr>
    </w:div>
    <w:div w:id="2051567042">
      <w:bodyDiv w:val="1"/>
      <w:marLeft w:val="0"/>
      <w:marRight w:val="0"/>
      <w:marTop w:val="0"/>
      <w:marBottom w:val="0"/>
      <w:divBdr>
        <w:top w:val="none" w:sz="0" w:space="0" w:color="auto"/>
        <w:left w:val="none" w:sz="0" w:space="0" w:color="auto"/>
        <w:bottom w:val="none" w:sz="0" w:space="0" w:color="auto"/>
        <w:right w:val="none" w:sz="0" w:space="0" w:color="auto"/>
      </w:divBdr>
    </w:div>
    <w:div w:id="2078086393">
      <w:bodyDiv w:val="1"/>
      <w:marLeft w:val="0"/>
      <w:marRight w:val="0"/>
      <w:marTop w:val="0"/>
      <w:marBottom w:val="0"/>
      <w:divBdr>
        <w:top w:val="none" w:sz="0" w:space="0" w:color="auto"/>
        <w:left w:val="none" w:sz="0" w:space="0" w:color="auto"/>
        <w:bottom w:val="none" w:sz="0" w:space="0" w:color="auto"/>
        <w:right w:val="none" w:sz="0" w:space="0" w:color="auto"/>
      </w:divBdr>
    </w:div>
    <w:div w:id="20961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F029DE5-0544-4CCA-A103-F1B8922EDEC2}"/>
      </w:docPartPr>
      <w:docPartBody>
        <w:p w:rsidR="007B3079" w:rsidRDefault="007B3079">
          <w:r w:rsidRPr="00BE4970">
            <w:rPr>
              <w:rStyle w:val="PlaceholderText"/>
            </w:rPr>
            <w:t>Choose an item.</w:t>
          </w:r>
        </w:p>
      </w:docPartBody>
    </w:docPart>
    <w:docPart>
      <w:docPartPr>
        <w:name w:val="E152C84B322E438A8F5284DB010AD201"/>
        <w:category>
          <w:name w:val="General"/>
          <w:gallery w:val="placeholder"/>
        </w:category>
        <w:types>
          <w:type w:val="bbPlcHdr"/>
        </w:types>
        <w:behaviors>
          <w:behavior w:val="content"/>
        </w:behaviors>
        <w:guid w:val="{0CC630A7-A80E-49EB-A181-A1AC8F0D0392}"/>
      </w:docPartPr>
      <w:docPartBody>
        <w:p w:rsidR="007B3079" w:rsidRDefault="007B3079" w:rsidP="007B3079">
          <w:pPr>
            <w:pStyle w:val="E152C84B322E438A8F5284DB010AD201"/>
          </w:pPr>
          <w:r w:rsidRPr="00BE4970">
            <w:rPr>
              <w:rStyle w:val="PlaceholderText"/>
            </w:rPr>
            <w:t>Choose an item.</w:t>
          </w:r>
        </w:p>
      </w:docPartBody>
    </w:docPart>
    <w:docPart>
      <w:docPartPr>
        <w:name w:val="B9D1C6FD0E624BF1972E920F5C42A388"/>
        <w:category>
          <w:name w:val="General"/>
          <w:gallery w:val="placeholder"/>
        </w:category>
        <w:types>
          <w:type w:val="bbPlcHdr"/>
        </w:types>
        <w:behaviors>
          <w:behavior w:val="content"/>
        </w:behaviors>
        <w:guid w:val="{808CAF41-A9FF-454D-9668-63172824FA06}"/>
      </w:docPartPr>
      <w:docPartBody>
        <w:p w:rsidR="007B3079" w:rsidRDefault="007B3079" w:rsidP="007B3079">
          <w:pPr>
            <w:pStyle w:val="B9D1C6FD0E624BF1972E920F5C42A388"/>
          </w:pPr>
          <w:r w:rsidRPr="00BE49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rueno Light">
    <w:panose1 w:val="000004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ueno">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4F28"/>
    <w:rsid w:val="00023631"/>
    <w:rsid w:val="00060B6B"/>
    <w:rsid w:val="000846E2"/>
    <w:rsid w:val="000A7080"/>
    <w:rsid w:val="000D484F"/>
    <w:rsid w:val="000D61C0"/>
    <w:rsid w:val="001021E8"/>
    <w:rsid w:val="00110433"/>
    <w:rsid w:val="00191EFF"/>
    <w:rsid w:val="001A1C51"/>
    <w:rsid w:val="001C03CD"/>
    <w:rsid w:val="001C5220"/>
    <w:rsid w:val="001F5C41"/>
    <w:rsid w:val="00215FF2"/>
    <w:rsid w:val="00223B11"/>
    <w:rsid w:val="002650B9"/>
    <w:rsid w:val="002B335B"/>
    <w:rsid w:val="00304AFF"/>
    <w:rsid w:val="00317BD7"/>
    <w:rsid w:val="00360F48"/>
    <w:rsid w:val="003D2F43"/>
    <w:rsid w:val="003F4A77"/>
    <w:rsid w:val="00441FF9"/>
    <w:rsid w:val="00457E43"/>
    <w:rsid w:val="0046210B"/>
    <w:rsid w:val="00486705"/>
    <w:rsid w:val="004B3EB2"/>
    <w:rsid w:val="004E356E"/>
    <w:rsid w:val="004E47AE"/>
    <w:rsid w:val="00515F20"/>
    <w:rsid w:val="00523237"/>
    <w:rsid w:val="0055041A"/>
    <w:rsid w:val="00554F28"/>
    <w:rsid w:val="005F07E6"/>
    <w:rsid w:val="00607045"/>
    <w:rsid w:val="00613896"/>
    <w:rsid w:val="00622BA6"/>
    <w:rsid w:val="006B1C96"/>
    <w:rsid w:val="006F06C7"/>
    <w:rsid w:val="006F3124"/>
    <w:rsid w:val="006F5629"/>
    <w:rsid w:val="00746170"/>
    <w:rsid w:val="007B3079"/>
    <w:rsid w:val="00840D10"/>
    <w:rsid w:val="00856EC3"/>
    <w:rsid w:val="008618A5"/>
    <w:rsid w:val="00891D50"/>
    <w:rsid w:val="008F7C1B"/>
    <w:rsid w:val="009474FC"/>
    <w:rsid w:val="00977840"/>
    <w:rsid w:val="009A42B8"/>
    <w:rsid w:val="009D5609"/>
    <w:rsid w:val="009E47BD"/>
    <w:rsid w:val="00A84D61"/>
    <w:rsid w:val="00A9373B"/>
    <w:rsid w:val="00AB264A"/>
    <w:rsid w:val="00B2570B"/>
    <w:rsid w:val="00B56E73"/>
    <w:rsid w:val="00B67639"/>
    <w:rsid w:val="00B7171E"/>
    <w:rsid w:val="00B74535"/>
    <w:rsid w:val="00B971D2"/>
    <w:rsid w:val="00BD0D57"/>
    <w:rsid w:val="00C51966"/>
    <w:rsid w:val="00C63235"/>
    <w:rsid w:val="00C70BB8"/>
    <w:rsid w:val="00C72983"/>
    <w:rsid w:val="00CA6543"/>
    <w:rsid w:val="00CC549D"/>
    <w:rsid w:val="00CE15DA"/>
    <w:rsid w:val="00CE7D41"/>
    <w:rsid w:val="00D47ED4"/>
    <w:rsid w:val="00D57EBA"/>
    <w:rsid w:val="00DD7F6A"/>
    <w:rsid w:val="00E944E0"/>
    <w:rsid w:val="00EE43CD"/>
    <w:rsid w:val="00EF7A2D"/>
    <w:rsid w:val="00F63553"/>
    <w:rsid w:val="00F81AEB"/>
    <w:rsid w:val="00F944A0"/>
    <w:rsid w:val="00FB2D03"/>
    <w:rsid w:val="00FE4434"/>
    <w:rsid w:val="00FE6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079"/>
    <w:rPr>
      <w:rFonts w:cs="Times New Roman"/>
      <w:color w:val="808080"/>
    </w:rPr>
  </w:style>
  <w:style w:type="paragraph" w:customStyle="1" w:styleId="E152C84B322E438A8F5284DB010AD201">
    <w:name w:val="E152C84B322E438A8F5284DB010AD201"/>
    <w:rsid w:val="007B3079"/>
    <w:pPr>
      <w:spacing w:line="278" w:lineRule="auto"/>
    </w:pPr>
    <w:rPr>
      <w:kern w:val="2"/>
      <w:sz w:val="24"/>
      <w:szCs w:val="24"/>
      <w14:ligatures w14:val="standardContextual"/>
    </w:rPr>
  </w:style>
  <w:style w:type="paragraph" w:customStyle="1" w:styleId="B9D1C6FD0E624BF1972E920F5C42A388">
    <w:name w:val="B9D1C6FD0E624BF1972E920F5C42A388"/>
    <w:rsid w:val="007B30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3d3e48-ea15-4a62-a8dc-095f81a8dd86" xsi:nil="true"/>
    <lcf76f155ced4ddcb4097134ff3c332f xmlns="016ab079-c88a-4ec1-9ba3-5e4730c301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61E2599AD7D4E8E0DE3139DE153FE" ma:contentTypeVersion="19" ma:contentTypeDescription="Create a new document." ma:contentTypeScope="" ma:versionID="c7b535987a0d1ac9b58a97b40c4740b6">
  <xsd:schema xmlns:xsd="http://www.w3.org/2001/XMLSchema" xmlns:xs="http://www.w3.org/2001/XMLSchema" xmlns:p="http://schemas.microsoft.com/office/2006/metadata/properties" xmlns:ns2="a785ad58-1d57-4f8a-aa71-77170459bd0d" xmlns:ns3="016ab079-c88a-4ec1-9ba3-5e4730c30145" xmlns:ns4="cf3d3e48-ea15-4a62-a8dc-095f81a8dd86" targetNamespace="http://schemas.microsoft.com/office/2006/metadata/properties" ma:root="true" ma:fieldsID="375b7d42a314cc1e6754923c1eff14b5" ns2:_="" ns3:_="" ns4:_="">
    <xsd:import namespace="a785ad58-1d57-4f8a-aa71-77170459bd0d"/>
    <xsd:import namespace="016ab079-c88a-4ec1-9ba3-5e4730c30145"/>
    <xsd:import namespace="cf3d3e48-ea15-4a62-a8dc-095f81a8dd86"/>
    <xsd:element name="properties">
      <xsd:complexType>
        <xsd:sequence>
          <xsd:element name="documentManagement">
            <xsd:complexType>
              <xsd:all>
                <xsd:element ref="ns2:SharedWithUsers" minOccurs="0"/>
                <xsd:element ref="ns3:MediaServiceMetadata" minOccurs="0"/>
                <xsd:element ref="ns3:MediaServiceFastMetadata"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6ab079-c88a-4ec1-9ba3-5e4730c3014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c4eb-fcbb-4f45-941a-1043611e82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3e48-ea15-4a62-a8dc-095f81a8dd8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eaada9-6af5-4566-a154-8cb0c34d0755}" ma:internalName="TaxCatchAll" ma:showField="CatchAllData" ma:web="cf3d3e48-ea15-4a62-a8dc-095f81a8d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BDFF2-E878-4BD8-BE89-99213D4C26A3}">
  <ds:schemaRefs>
    <ds:schemaRef ds:uri="http://schemas.microsoft.com/sharepoint/v3/contenttype/forms"/>
  </ds:schemaRefs>
</ds:datastoreItem>
</file>

<file path=customXml/itemProps2.xml><?xml version="1.0" encoding="utf-8"?>
<ds:datastoreItem xmlns:ds="http://schemas.openxmlformats.org/officeDocument/2006/customXml" ds:itemID="{67CAA9C7-E9E9-42CD-8AC5-AD2E3D7B08BC}">
  <ds:schemaRefs>
    <ds:schemaRef ds:uri="a785ad58-1d57-4f8a-aa71-77170459bd0d"/>
    <ds:schemaRef ds:uri="http://purl.org/dc/terms/"/>
    <ds:schemaRef ds:uri="http://purl.org/dc/elements/1.1/"/>
    <ds:schemaRef ds:uri="http://www.w3.org/XML/1998/namespace"/>
    <ds:schemaRef ds:uri="http://purl.org/dc/dcmitype/"/>
    <ds:schemaRef ds:uri="cf3d3e48-ea15-4a62-a8dc-095f81a8dd86"/>
    <ds:schemaRef ds:uri="http://schemas.microsoft.com/office/2006/documentManagement/types"/>
    <ds:schemaRef ds:uri="http://schemas.microsoft.com/office/infopath/2007/PartnerControls"/>
    <ds:schemaRef ds:uri="http://schemas.openxmlformats.org/package/2006/metadata/core-properties"/>
    <ds:schemaRef ds:uri="016ab079-c88a-4ec1-9ba3-5e4730c30145"/>
    <ds:schemaRef ds:uri="http://schemas.microsoft.com/office/2006/metadata/properties"/>
  </ds:schemaRefs>
</ds:datastoreItem>
</file>

<file path=customXml/itemProps3.xml><?xml version="1.0" encoding="utf-8"?>
<ds:datastoreItem xmlns:ds="http://schemas.openxmlformats.org/officeDocument/2006/customXml" ds:itemID="{622A4370-2A3E-450F-ABA4-4C93E5540666}">
  <ds:schemaRefs>
    <ds:schemaRef ds:uri="http://schemas.openxmlformats.org/officeDocument/2006/bibliography"/>
  </ds:schemaRefs>
</ds:datastoreItem>
</file>

<file path=customXml/itemProps4.xml><?xml version="1.0" encoding="utf-8"?>
<ds:datastoreItem xmlns:ds="http://schemas.openxmlformats.org/officeDocument/2006/customXml" ds:itemID="{6E4D680E-020E-4FB5-B3AF-9C7E624D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016ab079-c88a-4ec1-9ba3-5e4730c30145"/>
    <ds:schemaRef ds:uri="cf3d3e48-ea15-4a62-a8dc-095f81a8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4</Pages>
  <Words>996</Words>
  <Characters>4546</Characters>
  <Application>Microsoft Office Word</Application>
  <DocSecurity>0</DocSecurity>
  <Lines>142</Lines>
  <Paragraphs>74</Paragraphs>
  <ScaleCrop>false</ScaleCrop>
  <Company>Home Group Ltd.</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Jessica</dc:creator>
  <cp:keywords/>
  <dc:description/>
  <cp:lastModifiedBy>Sheila Whitehouse</cp:lastModifiedBy>
  <cp:revision>2</cp:revision>
  <dcterms:created xsi:type="dcterms:W3CDTF">2026-03-12T17:29:00Z</dcterms:created>
  <dcterms:modified xsi:type="dcterms:W3CDTF">2026-03-12T17:29:00Z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0b5b51b8-94d9-48da-9d68-66f4dc97eab8</vt:lpwstr>
  </property>
  <property fmtid="{D5CDD505-2E9C-101B-9397-08002B2CF9AE}" pid="3" name="ContentTypeId">
    <vt:lpwstr>0x01010069061E2599AD7D4E8E0DE3139DE153FE</vt:lpwstr>
  </property>
  <property fmtid="{D5CDD505-2E9C-101B-9397-08002B2CF9AE}" pid="4" name="IsMyDocuments">
    <vt:bool>true</vt:bool>
  </property>
  <property fmtid="{D5CDD505-2E9C-101B-9397-08002B2CF9AE}" pid="5" name="Classification">
    <vt:lpwstr>OFFICIAL</vt:lpwstr>
  </property>
  <property fmtid="{D5CDD505-2E9C-101B-9397-08002B2CF9AE}" pid="6" name="Order">
    <vt:r8>61900</vt:r8>
  </property>
  <property fmtid="{D5CDD505-2E9C-101B-9397-08002B2CF9AE}" pid="7" name="MediaServiceImageTags">
    <vt:lpwstr/>
  </property>
  <property fmtid="{D5CDD505-2E9C-101B-9397-08002B2CF9AE}" pid="8" name="MSIP_Label_17a1ff9b-48d0-441a-b751-8d336da4bff5_Enabled">
    <vt:lpwstr>true</vt:lpwstr>
  </property>
  <property fmtid="{D5CDD505-2E9C-101B-9397-08002B2CF9AE}" pid="9" name="MSIP_Label_17a1ff9b-48d0-441a-b751-8d336da4bff5_SetDate">
    <vt:lpwstr>2025-07-07T08:11:03Z</vt:lpwstr>
  </property>
  <property fmtid="{D5CDD505-2E9C-101B-9397-08002B2CF9AE}" pid="10" name="MSIP_Label_17a1ff9b-48d0-441a-b751-8d336da4bff5_Method">
    <vt:lpwstr>Privileged</vt:lpwstr>
  </property>
  <property fmtid="{D5CDD505-2E9C-101B-9397-08002B2CF9AE}" pid="11" name="MSIP_Label_17a1ff9b-48d0-441a-b751-8d336da4bff5_Name">
    <vt:lpwstr>Internal-use</vt:lpwstr>
  </property>
  <property fmtid="{D5CDD505-2E9C-101B-9397-08002B2CF9AE}" pid="12" name="MSIP_Label_17a1ff9b-48d0-441a-b751-8d336da4bff5_SiteId">
    <vt:lpwstr>57c72ce6-9c62-4343-8935-5800b1f710ae</vt:lpwstr>
  </property>
  <property fmtid="{D5CDD505-2E9C-101B-9397-08002B2CF9AE}" pid="13" name="MSIP_Label_17a1ff9b-48d0-441a-b751-8d336da4bff5_ActionId">
    <vt:lpwstr>47dbe239-b33f-4a45-bfb7-9be17dd1a237</vt:lpwstr>
  </property>
  <property fmtid="{D5CDD505-2E9C-101B-9397-08002B2CF9AE}" pid="14" name="MSIP_Label_17a1ff9b-48d0-441a-b751-8d336da4bff5_ContentBits">
    <vt:lpwstr>0</vt:lpwstr>
  </property>
  <property fmtid="{D5CDD505-2E9C-101B-9397-08002B2CF9AE}" pid="15" name="MSIP_Label_17a1ff9b-48d0-441a-b751-8d336da4bff5_Tag">
    <vt:lpwstr>10, 0, 1, 1</vt:lpwstr>
  </property>
  <property fmtid="{D5CDD505-2E9C-101B-9397-08002B2CF9AE}" pid="16" name="docLang">
    <vt:lpwstr>en</vt:lpwstr>
  </property>
</Properties>
</file>